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879" w:type="dxa"/>
        <w:tblLayout w:type="fixed"/>
        <w:tblLook w:val="04A0" w:firstRow="1" w:lastRow="0" w:firstColumn="1" w:lastColumn="0" w:noHBand="0" w:noVBand="1"/>
      </w:tblPr>
      <w:tblGrid>
        <w:gridCol w:w="237"/>
        <w:gridCol w:w="281"/>
        <w:gridCol w:w="526"/>
        <w:gridCol w:w="396"/>
        <w:gridCol w:w="33"/>
        <w:gridCol w:w="195"/>
        <w:gridCol w:w="42"/>
        <w:gridCol w:w="7"/>
        <w:gridCol w:w="234"/>
        <w:gridCol w:w="167"/>
        <w:gridCol w:w="360"/>
        <w:gridCol w:w="26"/>
        <w:gridCol w:w="10"/>
        <w:gridCol w:w="57"/>
        <w:gridCol w:w="231"/>
        <w:gridCol w:w="141"/>
        <w:gridCol w:w="927"/>
        <w:gridCol w:w="283"/>
        <w:gridCol w:w="140"/>
        <w:gridCol w:w="210"/>
        <w:gridCol w:w="435"/>
        <w:gridCol w:w="132"/>
        <w:gridCol w:w="7"/>
        <w:gridCol w:w="34"/>
        <w:gridCol w:w="29"/>
        <w:gridCol w:w="72"/>
        <w:gridCol w:w="81"/>
        <w:gridCol w:w="344"/>
        <w:gridCol w:w="486"/>
        <w:gridCol w:w="364"/>
        <w:gridCol w:w="128"/>
        <w:gridCol w:w="297"/>
        <w:gridCol w:w="470"/>
        <w:gridCol w:w="239"/>
        <w:gridCol w:w="144"/>
        <w:gridCol w:w="187"/>
        <w:gridCol w:w="55"/>
        <w:gridCol w:w="200"/>
        <w:gridCol w:w="282"/>
        <w:gridCol w:w="64"/>
        <w:gridCol w:w="18"/>
        <w:gridCol w:w="488"/>
        <w:gridCol w:w="74"/>
        <w:gridCol w:w="1310"/>
        <w:gridCol w:w="436"/>
      </w:tblGrid>
      <w:tr w:rsidR="00350650" w:rsidTr="00913154">
        <w:trPr>
          <w:trHeight w:val="1134"/>
        </w:trPr>
        <w:tc>
          <w:tcPr>
            <w:tcW w:w="52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0" w:name="_GoBack"/>
          <w:bookmarkEnd w:id="0"/>
          <w:p w:rsidR="00350650" w:rsidRDefault="00297066" w:rsidP="001363A1">
            <w:pPr>
              <w:ind w:left="-142"/>
            </w:pPr>
            <w:r>
              <w:rPr>
                <w:rFonts w:ascii="Antique Olive Compact" w:hAnsi="Antique Olive Compact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EF945A" wp14:editId="191AEF87">
                      <wp:simplePos x="0" y="0"/>
                      <wp:positionH relativeFrom="column">
                        <wp:posOffset>2386330</wp:posOffset>
                      </wp:positionH>
                      <wp:positionV relativeFrom="paragraph">
                        <wp:posOffset>-169545</wp:posOffset>
                      </wp:positionV>
                      <wp:extent cx="1640205" cy="304800"/>
                      <wp:effectExtent l="0" t="0" r="17145" b="19050"/>
                      <wp:wrapNone/>
                      <wp:docPr id="1" name="Rectangle à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0205" cy="304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50650" w:rsidRDefault="00350650" w:rsidP="00312468">
                                  <w:pPr>
                                    <w:jc w:val="center"/>
                                  </w:pPr>
                                  <w:r>
                                    <w:t>Version électronique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" o:spid="_x0000_s1026" style="position:absolute;margin-left:187.9pt;margin-top:-13.35pt;width:129.1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" fillcolor="black [3200]" strokecolor="black [1600]" strokeweight="2pt">
                      <v:textbox>
                        <w:txbxContent>
                          <w:p w:rsidR="00350650" w:rsidRDefault="00350650" w:rsidP="00312468">
                            <w:pPr>
                              <w:jc w:val="center"/>
                            </w:pPr>
                            <w:r>
                              <w:t>Version électronique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50650">
              <w:rPr>
                <w:rFonts w:ascii="Antique Olive Compact" w:hAnsi="Antique Olive Compact"/>
                <w:noProof/>
                <w:lang w:eastAsia="fr-CA"/>
              </w:rPr>
              <w:drawing>
                <wp:inline distT="0" distB="0" distL="0" distR="0" wp14:anchorId="3963D5AD" wp14:editId="46091A33">
                  <wp:extent cx="2149929" cy="946922"/>
                  <wp:effectExtent l="0" t="0" r="3175" b="5715"/>
                  <wp:docPr id="4" name="Image 4" descr="CISSS_Laval_N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ISSS_Laval_N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325" cy="948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44" w:rsidRPr="00C90844" w:rsidRDefault="00C90844" w:rsidP="002419AC">
            <w:pPr>
              <w:jc w:val="right"/>
              <w:rPr>
                <w:rFonts w:cs="Arial"/>
                <w:b/>
                <w:sz w:val="20"/>
              </w:rPr>
            </w:pPr>
          </w:p>
          <w:p w:rsidR="00C90844" w:rsidRPr="00C90844" w:rsidRDefault="00C90844" w:rsidP="002419AC">
            <w:pPr>
              <w:jc w:val="right"/>
              <w:rPr>
                <w:rFonts w:cs="Arial"/>
                <w:b/>
                <w:sz w:val="20"/>
              </w:rPr>
            </w:pPr>
          </w:p>
          <w:p w:rsidR="00C90844" w:rsidRPr="00C90844" w:rsidRDefault="00C90844" w:rsidP="002419AC">
            <w:pPr>
              <w:jc w:val="right"/>
              <w:rPr>
                <w:rFonts w:cs="Arial"/>
                <w:b/>
                <w:sz w:val="20"/>
              </w:rPr>
            </w:pPr>
          </w:p>
          <w:p w:rsidR="00350650" w:rsidRPr="00913154" w:rsidRDefault="00350650" w:rsidP="002419AC">
            <w:pPr>
              <w:jc w:val="right"/>
              <w:rPr>
                <w:rFonts w:cs="Arial"/>
                <w:b/>
                <w:sz w:val="28"/>
              </w:rPr>
            </w:pPr>
            <w:r w:rsidRPr="00913154">
              <w:rPr>
                <w:rFonts w:cs="Arial"/>
                <w:b/>
                <w:sz w:val="28"/>
              </w:rPr>
              <w:t>Formulaire de référence</w:t>
            </w:r>
          </w:p>
          <w:p w:rsidR="00CB43F0" w:rsidRDefault="00B618DD" w:rsidP="00DE5B76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Demande</w:t>
            </w:r>
            <w:r w:rsidR="00DE5B76" w:rsidRPr="00DE5B76">
              <w:rPr>
                <w:rFonts w:cs="Arial"/>
              </w:rPr>
              <w:t xml:space="preserve"> de services</w:t>
            </w:r>
            <w:r>
              <w:rPr>
                <w:rFonts w:cs="Arial"/>
              </w:rPr>
              <w:t xml:space="preserve"> externes</w:t>
            </w:r>
          </w:p>
          <w:p w:rsidR="0001060B" w:rsidRPr="00DE5B76" w:rsidRDefault="00CB43F0" w:rsidP="00DE5B76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Hôpital juif de réadaptation</w:t>
            </w:r>
          </w:p>
        </w:tc>
      </w:tr>
      <w:tr w:rsidR="00037216" w:rsidTr="00913154">
        <w:trPr>
          <w:trHeight w:val="283"/>
        </w:trPr>
        <w:tc>
          <w:tcPr>
            <w:tcW w:w="5212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216" w:rsidRDefault="00037216">
            <w:pPr>
              <w:rPr>
                <w:rFonts w:ascii="Antique Olive Compact" w:hAnsi="Antique Olive Compact"/>
                <w:noProof/>
                <w:lang w:eastAsia="fr-CA"/>
              </w:rPr>
            </w:pPr>
          </w:p>
        </w:tc>
        <w:tc>
          <w:tcPr>
            <w:tcW w:w="566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216" w:rsidRPr="00A1243C" w:rsidRDefault="00037216" w:rsidP="002419AC">
            <w:pPr>
              <w:jc w:val="right"/>
              <w:rPr>
                <w:rFonts w:cs="Arial"/>
                <w:b/>
              </w:rPr>
            </w:pPr>
          </w:p>
        </w:tc>
      </w:tr>
      <w:tr w:rsidR="00037216" w:rsidTr="00037216">
        <w:trPr>
          <w:trHeight w:val="224"/>
        </w:trPr>
        <w:tc>
          <w:tcPr>
            <w:tcW w:w="166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 w:themeFill="text1"/>
          </w:tcPr>
          <w:p w:rsidR="00037216" w:rsidRPr="0001060B" w:rsidRDefault="00037216" w:rsidP="006A21B4">
            <w:pPr>
              <w:tabs>
                <w:tab w:val="right" w:pos="7970"/>
                <w:tab w:val="right" w:pos="8640"/>
              </w:tabs>
              <w:ind w:left="-57"/>
              <w:rPr>
                <w:rFonts w:cs="Arial"/>
                <w:b/>
                <w:color w:val="000000"/>
                <w:szCs w:val="17"/>
              </w:rPr>
            </w:pPr>
            <w:r w:rsidRPr="00037216">
              <w:rPr>
                <w:rFonts w:cs="Arial"/>
                <w:b/>
                <w:color w:val="FFFFFF" w:themeColor="background1"/>
                <w:szCs w:val="17"/>
              </w:rPr>
              <w:t xml:space="preserve">Nous joindre : </w:t>
            </w:r>
          </w:p>
        </w:tc>
        <w:tc>
          <w:tcPr>
            <w:tcW w:w="3544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37216" w:rsidRPr="0001060B" w:rsidRDefault="00037216" w:rsidP="006A21B4">
            <w:pPr>
              <w:tabs>
                <w:tab w:val="right" w:pos="7970"/>
                <w:tab w:val="right" w:pos="8640"/>
              </w:tabs>
              <w:ind w:left="-57"/>
              <w:rPr>
                <w:rFonts w:cs="Arial"/>
                <w:b/>
                <w:color w:val="000000"/>
                <w:szCs w:val="17"/>
              </w:rPr>
            </w:pPr>
          </w:p>
        </w:tc>
        <w:tc>
          <w:tcPr>
            <w:tcW w:w="2553" w:type="dxa"/>
            <w:gridSpan w:val="9"/>
            <w:vMerge w:val="restart"/>
            <w:tcBorders>
              <w:top w:val="nil"/>
              <w:left w:val="nil"/>
              <w:right w:val="single" w:sz="2" w:space="0" w:color="auto"/>
            </w:tcBorders>
            <w:vAlign w:val="center"/>
          </w:tcPr>
          <w:p w:rsidR="00037216" w:rsidRDefault="00037216" w:rsidP="007751B1">
            <w:pPr>
              <w:jc w:val="right"/>
              <w:rPr>
                <w:rFonts w:ascii="Antique Olive Compact" w:hAnsi="Antique Olive Compact"/>
                <w:noProof/>
                <w:lang w:eastAsia="fr-CA"/>
              </w:rPr>
            </w:pPr>
            <w:r>
              <w:rPr>
                <w:b/>
                <w:sz w:val="24"/>
              </w:rPr>
              <w:t>Date de réception</w:t>
            </w:r>
            <w:r w:rsidRPr="0020290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sym w:font="Wingdings 3" w:char="F075"/>
            </w:r>
          </w:p>
        </w:tc>
        <w:tc>
          <w:tcPr>
            <w:tcW w:w="3114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37216" w:rsidRDefault="00037216" w:rsidP="002419AC">
            <w:pPr>
              <w:jc w:val="right"/>
              <w:rPr>
                <w:rFonts w:ascii="Antique Olive Compact" w:hAnsi="Antique Olive Compact"/>
                <w:noProof/>
                <w:lang w:eastAsia="fr-CA"/>
              </w:rPr>
            </w:pPr>
          </w:p>
          <w:p w:rsidR="00037216" w:rsidRDefault="00037216" w:rsidP="002419AC">
            <w:pPr>
              <w:jc w:val="right"/>
              <w:rPr>
                <w:rFonts w:ascii="Antique Olive Compact" w:hAnsi="Antique Olive Compact"/>
                <w:noProof/>
                <w:lang w:eastAsia="fr-CA"/>
              </w:rPr>
            </w:pPr>
            <w:r>
              <w:rPr>
                <w:rFonts w:ascii="Antique Olive Compact" w:hAnsi="Antique Olive Compact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3EF3E3" wp14:editId="181F31BF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43180</wp:posOffset>
                      </wp:positionV>
                      <wp:extent cx="1397000" cy="316230"/>
                      <wp:effectExtent l="0" t="209550" r="12700" b="217170"/>
                      <wp:wrapNone/>
                      <wp:docPr id="3" name="Rectangle à coins arrondi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447601">
                                <a:off x="0" y="0"/>
                                <a:ext cx="1397000" cy="31623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37216" w:rsidRPr="00AE00C6" w:rsidRDefault="00037216" w:rsidP="00AE00C6">
                                  <w:pPr>
                                    <w:rPr>
                                      <w:b/>
                                      <w:color w:val="BFBFBF" w:themeColor="background1" w:themeShade="BF"/>
                                      <w:sz w:val="32"/>
                                    </w:rPr>
                                  </w:pPr>
                                  <w:r w:rsidRPr="00AE00C6">
                                    <w:rPr>
                                      <w:b/>
                                      <w:color w:val="BFBFBF" w:themeColor="background1" w:themeShade="BF"/>
                                      <w:sz w:val="18"/>
                                    </w:rPr>
                                    <w:t>À L’USAGE DU GUICHET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3" o:spid="_x0000_s1027" style="position:absolute;left:0;text-align:left;margin-left:7.6pt;margin-top:3.4pt;width:110pt;height:24.9pt;rotation:-1258727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" fillcolor="white [3212]" stroked="f" strokeweight="2pt">
                      <v:textbox>
                        <w:txbxContent>
                          <w:p w:rsidR="00037216" w:rsidRPr="00AE00C6" w:rsidRDefault="00037216" w:rsidP="00AE00C6">
                            <w:pPr>
                              <w:rPr>
                                <w:b/>
                                <w:color w:val="BFBFBF" w:themeColor="background1" w:themeShade="BF"/>
                                <w:sz w:val="32"/>
                              </w:rPr>
                            </w:pPr>
                            <w:r w:rsidRPr="00AE00C6">
                              <w:rPr>
                                <w:b/>
                                <w:color w:val="BFBFBF" w:themeColor="background1" w:themeShade="BF"/>
                                <w:sz w:val="18"/>
                              </w:rPr>
                              <w:t>À L’USAGE DU GUICHET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37216" w:rsidRDefault="00037216" w:rsidP="002419AC">
            <w:pPr>
              <w:jc w:val="right"/>
              <w:rPr>
                <w:rFonts w:ascii="Antique Olive Compact" w:hAnsi="Antique Olive Compact"/>
                <w:noProof/>
                <w:lang w:eastAsia="fr-CA"/>
              </w:rPr>
            </w:pPr>
          </w:p>
          <w:p w:rsidR="00037216" w:rsidRDefault="00037216" w:rsidP="002419AC">
            <w:pPr>
              <w:jc w:val="right"/>
              <w:rPr>
                <w:rFonts w:ascii="Antique Olive Compact" w:hAnsi="Antique Olive Compact"/>
                <w:noProof/>
                <w:lang w:eastAsia="fr-CA"/>
              </w:rPr>
            </w:pPr>
          </w:p>
        </w:tc>
      </w:tr>
      <w:tr w:rsidR="00037216" w:rsidTr="00037216">
        <w:trPr>
          <w:trHeight w:val="224"/>
        </w:trPr>
        <w:tc>
          <w:tcPr>
            <w:tcW w:w="5212" w:type="dxa"/>
            <w:gridSpan w:val="2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037216" w:rsidRPr="00A1243C" w:rsidRDefault="004870F7" w:rsidP="00CB43F0">
            <w:pPr>
              <w:tabs>
                <w:tab w:val="right" w:pos="7970"/>
                <w:tab w:val="right" w:pos="8640"/>
              </w:tabs>
              <w:rPr>
                <w:rFonts w:cs="Arial"/>
                <w:color w:val="000000"/>
                <w:szCs w:val="17"/>
              </w:rPr>
            </w:pPr>
            <w:r>
              <w:rPr>
                <w:rFonts w:cs="Arial"/>
                <w:color w:val="000000"/>
                <w:szCs w:val="17"/>
              </w:rPr>
              <w:t>3</w:t>
            </w:r>
            <w:r w:rsidR="00CB43F0">
              <w:rPr>
                <w:rFonts w:cs="Arial"/>
                <w:color w:val="000000"/>
                <w:szCs w:val="17"/>
              </w:rPr>
              <w:t>205</w:t>
            </w:r>
            <w:r>
              <w:rPr>
                <w:rFonts w:cs="Arial"/>
                <w:color w:val="000000"/>
                <w:szCs w:val="17"/>
              </w:rPr>
              <w:t xml:space="preserve">, </w:t>
            </w:r>
            <w:r w:rsidR="00CB43F0">
              <w:rPr>
                <w:rFonts w:cs="Arial"/>
                <w:color w:val="000000"/>
                <w:szCs w:val="17"/>
              </w:rPr>
              <w:t>place Alton-</w:t>
            </w:r>
            <w:proofErr w:type="spellStart"/>
            <w:r w:rsidR="00CB43F0">
              <w:rPr>
                <w:rFonts w:cs="Arial"/>
                <w:color w:val="000000"/>
                <w:szCs w:val="17"/>
              </w:rPr>
              <w:t>Goldbloom</w:t>
            </w:r>
            <w:proofErr w:type="spellEnd"/>
            <w:r w:rsidR="00CB43F0">
              <w:rPr>
                <w:rFonts w:cs="Arial"/>
                <w:color w:val="000000"/>
                <w:szCs w:val="17"/>
              </w:rPr>
              <w:t xml:space="preserve">  Laval (Québec)  H7V</w:t>
            </w:r>
            <w:r w:rsidR="00037216" w:rsidRPr="00A1243C">
              <w:rPr>
                <w:rFonts w:cs="Arial"/>
                <w:color w:val="000000"/>
                <w:szCs w:val="17"/>
              </w:rPr>
              <w:t xml:space="preserve"> </w:t>
            </w:r>
            <w:r w:rsidR="00CB43F0">
              <w:rPr>
                <w:rFonts w:cs="Arial"/>
                <w:color w:val="000000"/>
                <w:szCs w:val="17"/>
              </w:rPr>
              <w:t>1R</w:t>
            </w:r>
            <w:r w:rsidR="00037216" w:rsidRPr="00A1243C">
              <w:rPr>
                <w:rFonts w:cs="Arial"/>
                <w:color w:val="000000"/>
                <w:szCs w:val="17"/>
              </w:rPr>
              <w:t xml:space="preserve">2 </w:t>
            </w:r>
          </w:p>
        </w:tc>
        <w:tc>
          <w:tcPr>
            <w:tcW w:w="2553" w:type="dxa"/>
            <w:gridSpan w:val="9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037216" w:rsidRDefault="00037216" w:rsidP="008A34AB">
            <w:pPr>
              <w:rPr>
                <w:b/>
                <w:sz w:val="24"/>
              </w:rPr>
            </w:pPr>
          </w:p>
        </w:tc>
        <w:tc>
          <w:tcPr>
            <w:tcW w:w="3114" w:type="dxa"/>
            <w:gridSpan w:val="10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37216" w:rsidRDefault="00037216" w:rsidP="002419AC">
            <w:pPr>
              <w:jc w:val="right"/>
              <w:rPr>
                <w:rFonts w:ascii="Antique Olive Compact" w:hAnsi="Antique Olive Compact"/>
                <w:noProof/>
                <w:lang w:eastAsia="fr-CA"/>
              </w:rPr>
            </w:pPr>
          </w:p>
        </w:tc>
      </w:tr>
      <w:tr w:rsidR="00037216" w:rsidTr="00037216">
        <w:trPr>
          <w:trHeight w:val="224"/>
        </w:trPr>
        <w:tc>
          <w:tcPr>
            <w:tcW w:w="5212" w:type="dxa"/>
            <w:gridSpan w:val="2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037216" w:rsidRPr="00A1243C" w:rsidRDefault="00D541F3" w:rsidP="00CB43F0">
            <w:pPr>
              <w:rPr>
                <w:noProof/>
                <w:color w:val="A6A6A6" w:themeColor="background1" w:themeShade="A6"/>
                <w:lang w:eastAsia="fr-CA"/>
              </w:rPr>
            </w:pPr>
            <w:r>
              <w:rPr>
                <w:rFonts w:cs="Arial"/>
                <w:color w:val="000000"/>
                <w:szCs w:val="17"/>
              </w:rPr>
              <w:t xml:space="preserve">Tél. </w:t>
            </w:r>
            <w:r w:rsidR="00037216">
              <w:rPr>
                <w:rFonts w:cs="Arial"/>
                <w:color w:val="000000"/>
                <w:szCs w:val="17"/>
              </w:rPr>
              <w:t xml:space="preserve"> 450</w:t>
            </w:r>
            <w:r w:rsidR="00CB43F0">
              <w:rPr>
                <w:rFonts w:cs="Arial"/>
                <w:color w:val="000000"/>
                <w:szCs w:val="17"/>
              </w:rPr>
              <w:t> 688-9550</w:t>
            </w:r>
            <w:r w:rsidR="00037216">
              <w:rPr>
                <w:rFonts w:cs="Arial"/>
                <w:color w:val="000000"/>
                <w:szCs w:val="17"/>
              </w:rPr>
              <w:t xml:space="preserve">,  poste </w:t>
            </w:r>
            <w:r w:rsidR="00CB43F0">
              <w:rPr>
                <w:rFonts w:cs="Arial"/>
                <w:color w:val="000000"/>
                <w:szCs w:val="17"/>
              </w:rPr>
              <w:t>2</w:t>
            </w:r>
            <w:r w:rsidR="00037216" w:rsidRPr="00A1243C">
              <w:rPr>
                <w:rFonts w:cs="Arial"/>
                <w:color w:val="000000"/>
                <w:szCs w:val="17"/>
              </w:rPr>
              <w:t>13</w:t>
            </w:r>
            <w:r>
              <w:rPr>
                <w:rFonts w:cs="Arial"/>
                <w:color w:val="000000"/>
                <w:szCs w:val="17"/>
              </w:rPr>
              <w:t xml:space="preserve"> | Téléc. 450</w:t>
            </w:r>
            <w:r w:rsidR="00CB43F0">
              <w:rPr>
                <w:rFonts w:cs="Arial"/>
                <w:color w:val="000000"/>
                <w:szCs w:val="17"/>
              </w:rPr>
              <w:t> 688-0421</w:t>
            </w:r>
          </w:p>
        </w:tc>
        <w:tc>
          <w:tcPr>
            <w:tcW w:w="2553" w:type="dxa"/>
            <w:gridSpan w:val="9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037216" w:rsidRDefault="00037216" w:rsidP="008A34AB">
            <w:pPr>
              <w:rPr>
                <w:b/>
                <w:sz w:val="24"/>
              </w:rPr>
            </w:pPr>
          </w:p>
        </w:tc>
        <w:tc>
          <w:tcPr>
            <w:tcW w:w="3114" w:type="dxa"/>
            <w:gridSpan w:val="10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37216" w:rsidRDefault="00037216" w:rsidP="002419AC">
            <w:pPr>
              <w:jc w:val="right"/>
              <w:rPr>
                <w:rFonts w:ascii="Antique Olive Compact" w:hAnsi="Antique Olive Compact"/>
                <w:noProof/>
                <w:lang w:eastAsia="fr-CA"/>
              </w:rPr>
            </w:pPr>
          </w:p>
        </w:tc>
      </w:tr>
      <w:tr w:rsidR="00037216" w:rsidTr="00037216">
        <w:trPr>
          <w:trHeight w:val="168"/>
        </w:trPr>
        <w:tc>
          <w:tcPr>
            <w:tcW w:w="5212" w:type="dxa"/>
            <w:gridSpan w:val="2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037216" w:rsidRPr="00A1243C" w:rsidRDefault="00037216" w:rsidP="00CB43F0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t xml:space="preserve">Courriel : </w:t>
            </w:r>
            <w:r w:rsidR="00CB43F0" w:rsidRPr="00CB43F0">
              <w:rPr>
                <w:noProof/>
                <w:color w:val="1F497D" w:themeColor="text2"/>
                <w:lang w:eastAsia="fr-CA"/>
              </w:rPr>
              <w:t>aeoexterne_hjr</w:t>
            </w:r>
            <w:r w:rsidRPr="00037216">
              <w:rPr>
                <w:noProof/>
                <w:color w:val="1F497D" w:themeColor="text2"/>
                <w:lang w:eastAsia="fr-CA"/>
              </w:rPr>
              <w:t>@ssss.gouv.qc.ca</w:t>
            </w:r>
          </w:p>
        </w:tc>
        <w:tc>
          <w:tcPr>
            <w:tcW w:w="2553" w:type="dxa"/>
            <w:gridSpan w:val="9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037216" w:rsidRDefault="00037216" w:rsidP="008A34AB">
            <w:pPr>
              <w:rPr>
                <w:b/>
                <w:sz w:val="24"/>
              </w:rPr>
            </w:pPr>
          </w:p>
        </w:tc>
        <w:tc>
          <w:tcPr>
            <w:tcW w:w="3114" w:type="dxa"/>
            <w:gridSpan w:val="10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37216" w:rsidRDefault="00037216" w:rsidP="002419AC">
            <w:pPr>
              <w:jc w:val="right"/>
              <w:rPr>
                <w:rFonts w:ascii="Antique Olive Compact" w:hAnsi="Antique Olive Compact"/>
                <w:noProof/>
                <w:lang w:eastAsia="fr-CA"/>
              </w:rPr>
            </w:pPr>
          </w:p>
        </w:tc>
      </w:tr>
      <w:tr w:rsidR="00037216" w:rsidRPr="00B618DD" w:rsidTr="00037216">
        <w:trPr>
          <w:trHeight w:val="168"/>
        </w:trPr>
        <w:tc>
          <w:tcPr>
            <w:tcW w:w="5212" w:type="dxa"/>
            <w:gridSpan w:val="2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7216" w:rsidRPr="00DE5B76" w:rsidRDefault="00037216" w:rsidP="00037216">
            <w:pPr>
              <w:rPr>
                <w:noProof/>
                <w:lang w:val="en-CA" w:eastAsia="fr-CA"/>
              </w:rPr>
            </w:pPr>
            <w:r w:rsidRPr="00DE5B76">
              <w:rPr>
                <w:noProof/>
                <w:lang w:val="en-CA" w:eastAsia="fr-CA"/>
              </w:rPr>
              <w:t xml:space="preserve">Site web : </w:t>
            </w:r>
            <w:r w:rsidRPr="00DE5B76">
              <w:rPr>
                <w:noProof/>
                <w:color w:val="1F497D" w:themeColor="text2"/>
                <w:lang w:val="en-CA" w:eastAsia="fr-CA"/>
              </w:rPr>
              <w:t>www.lavalensante.com</w:t>
            </w:r>
          </w:p>
        </w:tc>
        <w:tc>
          <w:tcPr>
            <w:tcW w:w="2553" w:type="dxa"/>
            <w:gridSpan w:val="9"/>
            <w:vMerge/>
            <w:tcBorders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037216" w:rsidRPr="00DE5B76" w:rsidRDefault="00037216" w:rsidP="008A34AB">
            <w:pPr>
              <w:rPr>
                <w:b/>
                <w:sz w:val="24"/>
                <w:lang w:val="en-CA"/>
              </w:rPr>
            </w:pPr>
          </w:p>
        </w:tc>
        <w:tc>
          <w:tcPr>
            <w:tcW w:w="3114" w:type="dxa"/>
            <w:gridSpan w:val="10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37216" w:rsidRPr="00DE5B76" w:rsidRDefault="00037216" w:rsidP="002419AC">
            <w:pPr>
              <w:jc w:val="right"/>
              <w:rPr>
                <w:rFonts w:ascii="Antique Olive Compact" w:hAnsi="Antique Olive Compact"/>
                <w:noProof/>
                <w:lang w:val="en-CA" w:eastAsia="fr-CA"/>
              </w:rPr>
            </w:pPr>
          </w:p>
        </w:tc>
      </w:tr>
      <w:tr w:rsidR="00037216" w:rsidRPr="00B618DD" w:rsidTr="00037216">
        <w:trPr>
          <w:trHeight w:val="283"/>
        </w:trPr>
        <w:tc>
          <w:tcPr>
            <w:tcW w:w="10879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7216" w:rsidRPr="00DE5B76" w:rsidRDefault="00037216">
            <w:pPr>
              <w:rPr>
                <w:lang w:val="en-CA"/>
              </w:rPr>
            </w:pPr>
          </w:p>
        </w:tc>
      </w:tr>
      <w:tr w:rsidR="00037216" w:rsidTr="00037216">
        <w:trPr>
          <w:trHeight w:val="283"/>
        </w:trPr>
        <w:tc>
          <w:tcPr>
            <w:tcW w:w="171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 w:themeFill="text1"/>
          </w:tcPr>
          <w:p w:rsidR="00037216" w:rsidRPr="006D6187" w:rsidRDefault="00037216" w:rsidP="0025647C">
            <w:pPr>
              <w:ind w:left="-57"/>
              <w:rPr>
                <w:color w:val="FFFFFF" w:themeColor="background1"/>
              </w:rPr>
            </w:pPr>
            <w:r w:rsidRPr="006D6187">
              <w:rPr>
                <w:color w:val="FFFFFF" w:themeColor="background1"/>
              </w:rPr>
              <w:t>1.  Référent</w:t>
            </w:r>
          </w:p>
        </w:tc>
        <w:tc>
          <w:tcPr>
            <w:tcW w:w="9169" w:type="dxa"/>
            <w:gridSpan w:val="38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37216" w:rsidRDefault="00037216"/>
        </w:tc>
      </w:tr>
      <w:tr w:rsidR="00037216" w:rsidTr="00037216">
        <w:trPr>
          <w:trHeight w:val="170"/>
        </w:trPr>
        <w:tc>
          <w:tcPr>
            <w:tcW w:w="6123" w:type="dxa"/>
            <w:gridSpan w:val="29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37216" w:rsidRPr="0025647C" w:rsidRDefault="00037216" w:rsidP="00360A59">
            <w:pPr>
              <w:ind w:left="-57"/>
              <w:rPr>
                <w:sz w:val="16"/>
              </w:rPr>
            </w:pPr>
            <w:r w:rsidRPr="0025647C">
              <w:rPr>
                <w:sz w:val="16"/>
              </w:rPr>
              <w:t>NOM DU RÉFÉRENT</w:t>
            </w:r>
          </w:p>
        </w:tc>
        <w:tc>
          <w:tcPr>
            <w:tcW w:w="4756" w:type="dxa"/>
            <w:gridSpan w:val="1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37216" w:rsidRPr="0025647C" w:rsidRDefault="00037216" w:rsidP="00360A59">
            <w:pPr>
              <w:ind w:left="-57"/>
              <w:rPr>
                <w:sz w:val="16"/>
              </w:rPr>
            </w:pPr>
            <w:r>
              <w:rPr>
                <w:sz w:val="16"/>
              </w:rPr>
              <w:t>COURRIEL</w:t>
            </w:r>
          </w:p>
        </w:tc>
      </w:tr>
      <w:tr w:rsidR="00037216" w:rsidTr="00037216">
        <w:trPr>
          <w:trHeight w:val="283"/>
        </w:trPr>
        <w:tc>
          <w:tcPr>
            <w:tcW w:w="6123" w:type="dxa"/>
            <w:gridSpan w:val="29"/>
            <w:tcBorders>
              <w:top w:val="nil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37216" w:rsidRPr="00BC2E3F" w:rsidRDefault="00037216" w:rsidP="00360A59">
            <w:pPr>
              <w:ind w:left="-57"/>
              <w:rPr>
                <w:sz w:val="20"/>
              </w:rPr>
            </w:pPr>
            <w:r w:rsidRPr="009557F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57F4">
              <w:instrText xml:space="preserve"> FORMTEXT </w:instrText>
            </w:r>
            <w:r w:rsidRPr="009557F4">
              <w:fldChar w:fldCharType="separate"/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fldChar w:fldCharType="end"/>
            </w:r>
          </w:p>
        </w:tc>
        <w:tc>
          <w:tcPr>
            <w:tcW w:w="4756" w:type="dxa"/>
            <w:gridSpan w:val="16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7216" w:rsidRPr="00BC2E3F" w:rsidRDefault="00037216" w:rsidP="00360A59">
            <w:pPr>
              <w:ind w:left="-57"/>
              <w:rPr>
                <w:sz w:val="20"/>
              </w:rPr>
            </w:pPr>
            <w:r w:rsidRPr="009557F4"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" w:name="Texte8"/>
            <w:r w:rsidRPr="009557F4">
              <w:instrText xml:space="preserve"> FORMTEXT </w:instrText>
            </w:r>
            <w:r w:rsidRPr="009557F4">
              <w:fldChar w:fldCharType="separate"/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fldChar w:fldCharType="end"/>
            </w:r>
            <w:bookmarkEnd w:id="1"/>
          </w:p>
        </w:tc>
      </w:tr>
      <w:tr w:rsidR="00037216" w:rsidTr="00037216">
        <w:trPr>
          <w:trHeight w:val="170"/>
        </w:trPr>
        <w:tc>
          <w:tcPr>
            <w:tcW w:w="6123" w:type="dxa"/>
            <w:gridSpan w:val="29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37216" w:rsidRPr="0025647C" w:rsidRDefault="00037216" w:rsidP="00360A59">
            <w:pPr>
              <w:ind w:left="-57"/>
              <w:rPr>
                <w:sz w:val="16"/>
              </w:rPr>
            </w:pPr>
            <w:r>
              <w:rPr>
                <w:sz w:val="16"/>
              </w:rPr>
              <w:t>TITRE</w:t>
            </w:r>
          </w:p>
        </w:tc>
        <w:tc>
          <w:tcPr>
            <w:tcW w:w="4756" w:type="dxa"/>
            <w:gridSpan w:val="1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37216" w:rsidRPr="0025647C" w:rsidRDefault="00037216" w:rsidP="00360A59">
            <w:pPr>
              <w:ind w:left="-57"/>
              <w:rPr>
                <w:sz w:val="16"/>
              </w:rPr>
            </w:pPr>
            <w:r>
              <w:rPr>
                <w:sz w:val="16"/>
              </w:rPr>
              <w:t>TÉLÉCOPIEUR</w:t>
            </w:r>
          </w:p>
        </w:tc>
      </w:tr>
      <w:tr w:rsidR="00037216" w:rsidRPr="009557F4" w:rsidTr="00037216">
        <w:trPr>
          <w:trHeight w:val="283"/>
        </w:trPr>
        <w:tc>
          <w:tcPr>
            <w:tcW w:w="6123" w:type="dxa"/>
            <w:gridSpan w:val="29"/>
            <w:tcBorders>
              <w:top w:val="nil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37216" w:rsidRPr="009557F4" w:rsidRDefault="00037216" w:rsidP="00360A59">
            <w:pPr>
              <w:ind w:left="-57"/>
            </w:pPr>
            <w:r w:rsidRPr="009557F4"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9557F4">
              <w:instrText xml:space="preserve"> FORMTEXT </w:instrText>
            </w:r>
            <w:r w:rsidRPr="009557F4">
              <w:fldChar w:fldCharType="separate"/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fldChar w:fldCharType="end"/>
            </w:r>
          </w:p>
        </w:tc>
        <w:tc>
          <w:tcPr>
            <w:tcW w:w="4756" w:type="dxa"/>
            <w:gridSpan w:val="16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:rsidR="00037216" w:rsidRPr="009557F4" w:rsidRDefault="00037216" w:rsidP="00360A59">
            <w:pPr>
              <w:ind w:left="-57"/>
            </w:pPr>
            <w:r w:rsidRPr="009557F4"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9557F4">
              <w:instrText xml:space="preserve"> FORMTEXT </w:instrText>
            </w:r>
            <w:r w:rsidRPr="009557F4">
              <w:fldChar w:fldCharType="separate"/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fldChar w:fldCharType="end"/>
            </w:r>
          </w:p>
        </w:tc>
      </w:tr>
      <w:tr w:rsidR="00037216" w:rsidTr="00037216">
        <w:trPr>
          <w:trHeight w:val="170"/>
        </w:trPr>
        <w:tc>
          <w:tcPr>
            <w:tcW w:w="6123" w:type="dxa"/>
            <w:gridSpan w:val="29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37216" w:rsidRPr="0025647C" w:rsidRDefault="00037216" w:rsidP="00360A59">
            <w:pPr>
              <w:ind w:left="-57"/>
              <w:rPr>
                <w:sz w:val="16"/>
              </w:rPr>
            </w:pPr>
            <w:r w:rsidRPr="0025647C">
              <w:rPr>
                <w:sz w:val="16"/>
              </w:rPr>
              <w:t>ÉTABLISSEMENT/PROGRAMME</w:t>
            </w:r>
          </w:p>
        </w:tc>
        <w:tc>
          <w:tcPr>
            <w:tcW w:w="293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216" w:rsidRPr="0025647C" w:rsidRDefault="00037216" w:rsidP="00360A59">
            <w:pPr>
              <w:ind w:left="-57"/>
              <w:rPr>
                <w:sz w:val="16"/>
              </w:rPr>
            </w:pPr>
            <w:r>
              <w:rPr>
                <w:sz w:val="16"/>
              </w:rPr>
              <w:t>TÉLÉPHONE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37216" w:rsidRPr="0025647C" w:rsidRDefault="00037216" w:rsidP="00360A59">
            <w:pPr>
              <w:ind w:left="-57"/>
              <w:rPr>
                <w:sz w:val="16"/>
              </w:rPr>
            </w:pPr>
            <w:r>
              <w:rPr>
                <w:sz w:val="16"/>
              </w:rPr>
              <w:t>POSTE</w:t>
            </w:r>
          </w:p>
        </w:tc>
      </w:tr>
      <w:tr w:rsidR="00037216" w:rsidRPr="009557F4" w:rsidTr="00037216">
        <w:trPr>
          <w:trHeight w:val="283"/>
        </w:trPr>
        <w:tc>
          <w:tcPr>
            <w:tcW w:w="6123" w:type="dxa"/>
            <w:gridSpan w:val="29"/>
            <w:tcBorders>
              <w:top w:val="nil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37216" w:rsidRPr="009557F4" w:rsidRDefault="00037216" w:rsidP="00360A59">
            <w:pPr>
              <w:ind w:left="-57"/>
            </w:pPr>
            <w:r w:rsidRPr="009557F4"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9557F4">
              <w:instrText xml:space="preserve"> FORMTEXT </w:instrText>
            </w:r>
            <w:r w:rsidRPr="009557F4">
              <w:fldChar w:fldCharType="separate"/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fldChar w:fldCharType="end"/>
            </w:r>
          </w:p>
        </w:tc>
        <w:tc>
          <w:tcPr>
            <w:tcW w:w="2936" w:type="dxa"/>
            <w:gridSpan w:val="13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37216" w:rsidRPr="009557F4" w:rsidRDefault="00037216" w:rsidP="00360A59">
            <w:pPr>
              <w:ind w:left="-57"/>
            </w:pPr>
            <w:r w:rsidRPr="009557F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57F4">
              <w:instrText xml:space="preserve"> FORMTEXT </w:instrText>
            </w:r>
            <w:r w:rsidRPr="009557F4">
              <w:fldChar w:fldCharType="separate"/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fldChar w:fldCharType="end"/>
            </w:r>
          </w:p>
        </w:tc>
        <w:tc>
          <w:tcPr>
            <w:tcW w:w="1820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7216" w:rsidRPr="009557F4" w:rsidRDefault="00037216" w:rsidP="00360A59">
            <w:pPr>
              <w:ind w:left="-57"/>
            </w:pPr>
            <w:r w:rsidRPr="009557F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57F4">
              <w:instrText xml:space="preserve"> FORMTEXT </w:instrText>
            </w:r>
            <w:r w:rsidRPr="009557F4">
              <w:fldChar w:fldCharType="separate"/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fldChar w:fldCharType="end"/>
            </w:r>
          </w:p>
        </w:tc>
      </w:tr>
      <w:tr w:rsidR="00037216" w:rsidTr="00037216">
        <w:trPr>
          <w:trHeight w:val="227"/>
        </w:trPr>
        <w:tc>
          <w:tcPr>
            <w:tcW w:w="10879" w:type="dxa"/>
            <w:gridSpan w:val="4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37216" w:rsidRPr="00915005" w:rsidRDefault="00037216" w:rsidP="00F841A3">
            <w:pPr>
              <w:ind w:left="-57"/>
              <w:rPr>
                <w:b/>
              </w:rPr>
            </w:pPr>
            <w:r w:rsidRPr="00915005">
              <w:rPr>
                <w:b/>
              </w:rPr>
              <w:t>Consentement</w:t>
            </w:r>
          </w:p>
        </w:tc>
      </w:tr>
      <w:tr w:rsidR="00037216" w:rsidTr="00037216">
        <w:trPr>
          <w:trHeight w:val="283"/>
        </w:trPr>
        <w:tc>
          <w:tcPr>
            <w:tcW w:w="10879" w:type="dxa"/>
            <w:gridSpan w:val="4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37216" w:rsidRDefault="00037216" w:rsidP="006A4F0C">
            <w:pPr>
              <w:ind w:left="-57"/>
            </w:pPr>
            <w:r w:rsidRPr="00121909">
              <w:t>L’usager</w:t>
            </w:r>
            <w:r>
              <w:t xml:space="preserve"> ou son représentant </w:t>
            </w:r>
            <w:r w:rsidRPr="00121909">
              <w:t xml:space="preserve"> a été informé et consent à la référence et à la transmission de l’information à son sujet :</w:t>
            </w:r>
          </w:p>
        </w:tc>
      </w:tr>
      <w:tr w:rsidR="00037216" w:rsidTr="00297066">
        <w:trPr>
          <w:trHeight w:val="283"/>
        </w:trPr>
        <w:sdt>
          <w:sdtPr>
            <w:id w:val="-405526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nil"/>
                </w:tcBorders>
              </w:tcPr>
              <w:p w:rsidR="00037216" w:rsidRDefault="00037216" w:rsidP="00C11268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5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37216" w:rsidRDefault="00037216" w:rsidP="00C11268">
            <w:r>
              <w:t>Oui</w:t>
            </w:r>
          </w:p>
        </w:tc>
        <w:sdt>
          <w:sdtPr>
            <w:id w:val="-1431352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</w:tcPr>
              <w:p w:rsidR="00037216" w:rsidRDefault="0029706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28" w:type="dxa"/>
            <w:gridSpan w:val="3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7216" w:rsidRDefault="00037216" w:rsidP="00C11268">
            <w:pPr>
              <w:ind w:left="-113"/>
            </w:pPr>
            <w:r>
              <w:t xml:space="preserve">Non </w:t>
            </w:r>
          </w:p>
        </w:tc>
      </w:tr>
      <w:tr w:rsidR="00037216" w:rsidTr="00037216">
        <w:trPr>
          <w:trHeight w:val="227"/>
        </w:trPr>
        <w:tc>
          <w:tcPr>
            <w:tcW w:w="10879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037216" w:rsidRDefault="00037216"/>
        </w:tc>
      </w:tr>
      <w:tr w:rsidR="00037216" w:rsidRPr="00121909" w:rsidTr="00037216">
        <w:trPr>
          <w:trHeight w:val="20"/>
        </w:trPr>
        <w:tc>
          <w:tcPr>
            <w:tcW w:w="17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037216" w:rsidRPr="00121909" w:rsidRDefault="00037216" w:rsidP="00CA00F9">
            <w:pPr>
              <w:ind w:left="-57"/>
            </w:pPr>
            <w:r w:rsidRPr="00121909">
              <w:rPr>
                <w:color w:val="FFFFFF" w:themeColor="background1"/>
              </w:rPr>
              <w:t>2.  Identification</w:t>
            </w:r>
          </w:p>
        </w:tc>
        <w:tc>
          <w:tcPr>
            <w:tcW w:w="9169" w:type="dxa"/>
            <w:gridSpan w:val="3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037216" w:rsidRPr="00121909" w:rsidRDefault="00037216" w:rsidP="00CA00F9"/>
        </w:tc>
      </w:tr>
      <w:tr w:rsidR="00037216" w:rsidRPr="00121909" w:rsidTr="00037216">
        <w:trPr>
          <w:trHeight w:val="283"/>
        </w:trPr>
        <w:tc>
          <w:tcPr>
            <w:tcW w:w="10879" w:type="dxa"/>
            <w:gridSpan w:val="45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7216" w:rsidRPr="00121909" w:rsidRDefault="00037216" w:rsidP="00CA00F9">
            <w:pPr>
              <w:ind w:left="-57"/>
              <w:rPr>
                <w:b/>
              </w:rPr>
            </w:pPr>
            <w:r w:rsidRPr="00121909">
              <w:rPr>
                <w:b/>
              </w:rPr>
              <w:t>Identification de l’usager</w:t>
            </w:r>
          </w:p>
        </w:tc>
      </w:tr>
      <w:tr w:rsidR="00037216" w:rsidTr="00037216">
        <w:trPr>
          <w:trHeight w:val="170"/>
        </w:trPr>
        <w:tc>
          <w:tcPr>
            <w:tcW w:w="5140" w:type="dxa"/>
            <w:gridSpan w:val="25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37216" w:rsidRPr="00B75BB5" w:rsidRDefault="00037216" w:rsidP="00D5575B">
            <w:pPr>
              <w:ind w:left="-57"/>
              <w:rPr>
                <w:sz w:val="16"/>
              </w:rPr>
            </w:pPr>
            <w:r w:rsidRPr="00B75BB5">
              <w:rPr>
                <w:sz w:val="16"/>
              </w:rPr>
              <w:t>NOM DE FAMILLE</w:t>
            </w:r>
          </w:p>
        </w:tc>
        <w:tc>
          <w:tcPr>
            <w:tcW w:w="5739" w:type="dxa"/>
            <w:gridSpan w:val="20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37216" w:rsidRPr="00B75BB5" w:rsidRDefault="00037216" w:rsidP="00D5575B">
            <w:pPr>
              <w:ind w:left="-57"/>
              <w:rPr>
                <w:sz w:val="16"/>
              </w:rPr>
            </w:pPr>
            <w:r w:rsidRPr="00B75BB5">
              <w:rPr>
                <w:sz w:val="16"/>
              </w:rPr>
              <w:t>PRÉNOM</w:t>
            </w:r>
          </w:p>
        </w:tc>
      </w:tr>
      <w:tr w:rsidR="00037216" w:rsidTr="00037216">
        <w:trPr>
          <w:trHeight w:val="283"/>
        </w:trPr>
        <w:tc>
          <w:tcPr>
            <w:tcW w:w="5140" w:type="dxa"/>
            <w:gridSpan w:val="25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216" w:rsidRPr="00BC2E3F" w:rsidRDefault="00D94B6A" w:rsidP="00D5575B">
            <w:pPr>
              <w:ind w:left="-57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39" w:type="dxa"/>
            <w:gridSpan w:val="20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37216" w:rsidRPr="00BC2E3F" w:rsidRDefault="00D94B6A" w:rsidP="00D5575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37216" w:rsidTr="00895963">
        <w:trPr>
          <w:trHeight w:val="170"/>
        </w:trPr>
        <w:tc>
          <w:tcPr>
            <w:tcW w:w="2943" w:type="dxa"/>
            <w:gridSpan w:val="16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37216" w:rsidRPr="00B75BB5" w:rsidRDefault="00037216" w:rsidP="00D5575B">
            <w:pPr>
              <w:ind w:left="-57"/>
              <w:rPr>
                <w:sz w:val="16"/>
              </w:rPr>
            </w:pPr>
            <w:r>
              <w:rPr>
                <w:sz w:val="16"/>
              </w:rPr>
              <w:t>DATE DE NAISSANCE</w:t>
            </w:r>
          </w:p>
        </w:tc>
        <w:tc>
          <w:tcPr>
            <w:tcW w:w="2168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037216" w:rsidRPr="00B75BB5" w:rsidRDefault="00037216" w:rsidP="00D5575B">
            <w:pPr>
              <w:rPr>
                <w:sz w:val="16"/>
              </w:rPr>
            </w:pPr>
            <w:r>
              <w:rPr>
                <w:sz w:val="16"/>
              </w:rPr>
              <w:t>ÂGE</w:t>
            </w:r>
          </w:p>
        </w:tc>
        <w:tc>
          <w:tcPr>
            <w:tcW w:w="3442" w:type="dxa"/>
            <w:gridSpan w:val="16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037216" w:rsidRPr="00B75BB5" w:rsidRDefault="00037216" w:rsidP="00D5575B">
            <w:pPr>
              <w:ind w:left="-57"/>
              <w:rPr>
                <w:sz w:val="16"/>
              </w:rPr>
            </w:pPr>
            <w:r>
              <w:rPr>
                <w:sz w:val="16"/>
              </w:rPr>
              <w:t>NAM</w:t>
            </w:r>
          </w:p>
        </w:tc>
        <w:tc>
          <w:tcPr>
            <w:tcW w:w="2326" w:type="dxa"/>
            <w:gridSpan w:val="5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37216" w:rsidRPr="00B75BB5" w:rsidRDefault="00037216" w:rsidP="00D5575B">
            <w:pPr>
              <w:ind w:left="-57"/>
              <w:rPr>
                <w:sz w:val="16"/>
              </w:rPr>
            </w:pPr>
            <w:r>
              <w:rPr>
                <w:sz w:val="16"/>
              </w:rPr>
              <w:t>EXPIRATION</w:t>
            </w:r>
          </w:p>
        </w:tc>
      </w:tr>
      <w:tr w:rsidR="00037216" w:rsidRPr="009557F4" w:rsidTr="00895963">
        <w:trPr>
          <w:trHeight w:val="283"/>
        </w:trPr>
        <w:tc>
          <w:tcPr>
            <w:tcW w:w="2943" w:type="dxa"/>
            <w:gridSpan w:val="16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216" w:rsidRPr="009557F4" w:rsidRDefault="00D94B6A" w:rsidP="00D5575B">
            <w:pPr>
              <w:ind w:left="-57"/>
              <w:rPr>
                <w:szCs w:val="20"/>
              </w:rPr>
            </w:pPr>
            <w:r w:rsidRPr="009557F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57F4">
              <w:instrText xml:space="preserve"> FORMTEXT </w:instrText>
            </w:r>
            <w:r w:rsidRPr="009557F4">
              <w:fldChar w:fldCharType="separate"/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fldChar w:fldCharType="end"/>
            </w:r>
          </w:p>
        </w:tc>
        <w:tc>
          <w:tcPr>
            <w:tcW w:w="2168" w:type="dxa"/>
            <w:gridSpan w:val="8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37216" w:rsidRPr="009557F4" w:rsidRDefault="00D94B6A" w:rsidP="00D5575B">
            <w:pPr>
              <w:ind w:left="-57"/>
            </w:pPr>
            <w:r w:rsidRPr="009557F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57F4">
              <w:instrText xml:space="preserve"> FORMTEXT </w:instrText>
            </w:r>
            <w:r w:rsidRPr="009557F4">
              <w:fldChar w:fldCharType="separate"/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fldChar w:fldCharType="end"/>
            </w:r>
            <w:r w:rsidR="00037216" w:rsidRPr="009557F4">
              <w:t xml:space="preserve"> ans</w:t>
            </w:r>
          </w:p>
        </w:tc>
        <w:tc>
          <w:tcPr>
            <w:tcW w:w="3442" w:type="dxa"/>
            <w:gridSpan w:val="16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37216" w:rsidRPr="009557F4" w:rsidRDefault="00D94B6A" w:rsidP="00F841A3">
            <w:pPr>
              <w:ind w:left="-57"/>
            </w:pPr>
            <w:r w:rsidRPr="009557F4"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557F4">
              <w:instrText xml:space="preserve"> FORMTEXT </w:instrText>
            </w:r>
            <w:r w:rsidRPr="009557F4">
              <w:fldChar w:fldCharType="separate"/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fldChar w:fldCharType="end"/>
            </w:r>
          </w:p>
        </w:tc>
        <w:tc>
          <w:tcPr>
            <w:tcW w:w="2326" w:type="dxa"/>
            <w:gridSpan w:val="5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:rsidR="00037216" w:rsidRPr="009557F4" w:rsidRDefault="00D94B6A" w:rsidP="00F841A3">
            <w:pPr>
              <w:ind w:left="-57"/>
            </w:pPr>
            <w:r w:rsidRPr="009557F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57F4">
              <w:instrText xml:space="preserve"> FORMTEXT </w:instrText>
            </w:r>
            <w:r w:rsidRPr="009557F4">
              <w:fldChar w:fldCharType="separate"/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fldChar w:fldCharType="end"/>
            </w:r>
          </w:p>
        </w:tc>
      </w:tr>
      <w:tr w:rsidR="00037216" w:rsidTr="00895963">
        <w:trPr>
          <w:trHeight w:val="170"/>
        </w:trPr>
        <w:tc>
          <w:tcPr>
            <w:tcW w:w="2943" w:type="dxa"/>
            <w:gridSpan w:val="16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</w:tcPr>
          <w:p w:rsidR="00037216" w:rsidRPr="00B75BB5" w:rsidRDefault="00037216" w:rsidP="00CA00F9">
            <w:pPr>
              <w:ind w:left="-57"/>
              <w:rPr>
                <w:sz w:val="16"/>
              </w:rPr>
            </w:pPr>
            <w:r>
              <w:rPr>
                <w:sz w:val="16"/>
              </w:rPr>
              <w:t>SEXE</w:t>
            </w:r>
          </w:p>
        </w:tc>
        <w:tc>
          <w:tcPr>
            <w:tcW w:w="7936" w:type="dxa"/>
            <w:gridSpan w:val="29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</w:tcPr>
          <w:p w:rsidR="00037216" w:rsidRPr="00B75BB5" w:rsidRDefault="00037216" w:rsidP="00CA00F9">
            <w:pPr>
              <w:rPr>
                <w:sz w:val="16"/>
              </w:rPr>
            </w:pPr>
            <w:r>
              <w:rPr>
                <w:sz w:val="16"/>
              </w:rPr>
              <w:t>LANGUE PARLÉE</w:t>
            </w:r>
          </w:p>
        </w:tc>
      </w:tr>
      <w:tr w:rsidR="00895963" w:rsidRPr="00121909" w:rsidTr="00895963">
        <w:trPr>
          <w:trHeight w:val="283"/>
        </w:trPr>
        <w:tc>
          <w:tcPr>
            <w:tcW w:w="2943" w:type="dxa"/>
            <w:gridSpan w:val="16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</w:tcPr>
          <w:p w:rsidR="00895963" w:rsidRPr="00121909" w:rsidRDefault="00185F77" w:rsidP="00CA00F9">
            <w:pPr>
              <w:ind w:left="-57"/>
            </w:pPr>
            <w:sdt>
              <w:sdtPr>
                <w:rPr>
                  <w:szCs w:val="20"/>
                </w:rPr>
                <w:id w:val="100300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963" w:rsidRPr="0012190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895963" w:rsidRPr="00121909">
              <w:rPr>
                <w:szCs w:val="20"/>
              </w:rPr>
              <w:t xml:space="preserve">  Féminin         </w:t>
            </w:r>
            <w:sdt>
              <w:sdtPr>
                <w:rPr>
                  <w:szCs w:val="20"/>
                </w:rPr>
                <w:id w:val="-189395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963" w:rsidRPr="0012190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895963" w:rsidRPr="00121909">
              <w:rPr>
                <w:szCs w:val="20"/>
              </w:rPr>
              <w:t xml:space="preserve">  Masculin</w:t>
            </w:r>
          </w:p>
        </w:tc>
        <w:tc>
          <w:tcPr>
            <w:tcW w:w="3969" w:type="dxa"/>
            <w:gridSpan w:val="16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895963" w:rsidRPr="00121909" w:rsidRDefault="00185F77" w:rsidP="00895963">
            <w:pPr>
              <w:ind w:left="-57"/>
            </w:pPr>
            <w:sdt>
              <w:sdtPr>
                <w:id w:val="128754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9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963">
              <w:t xml:space="preserve">  </w:t>
            </w:r>
            <w:r w:rsidR="00895963" w:rsidRPr="00121909">
              <w:t>Français</w:t>
            </w:r>
            <w:r w:rsidR="00895963">
              <w:t xml:space="preserve"> </w:t>
            </w:r>
            <w:r w:rsidR="00895963" w:rsidRPr="00121909">
              <w:t xml:space="preserve">  </w:t>
            </w:r>
            <w:r w:rsidR="00895963">
              <w:t xml:space="preserve"> </w:t>
            </w:r>
            <w:r w:rsidR="00895963" w:rsidRPr="00121909">
              <w:t xml:space="preserve">   </w:t>
            </w:r>
            <w:sdt>
              <w:sdtPr>
                <w:id w:val="-72020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963" w:rsidRPr="001219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963" w:rsidRPr="00121909">
              <w:t xml:space="preserve">  Anglais</w:t>
            </w:r>
            <w:r w:rsidR="00895963">
              <w:t xml:space="preserve">  </w:t>
            </w:r>
            <w:r w:rsidR="00895963" w:rsidRPr="00121909">
              <w:t xml:space="preserve">  </w:t>
            </w:r>
            <w:r w:rsidR="00895963">
              <w:t xml:space="preserve"> </w:t>
            </w:r>
            <w:r w:rsidR="00895963" w:rsidRPr="00121909">
              <w:t xml:space="preserve"> </w:t>
            </w:r>
            <w:sdt>
              <w:sdtPr>
                <w:id w:val="197571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963" w:rsidRPr="001219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963" w:rsidRPr="00121909">
              <w:t xml:space="preserve">  Autre(s) : </w:t>
            </w:r>
          </w:p>
        </w:tc>
        <w:tc>
          <w:tcPr>
            <w:tcW w:w="3967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95963" w:rsidRPr="00121909" w:rsidRDefault="00895963" w:rsidP="00B25A53">
            <w:pPr>
              <w:ind w:left="-57"/>
            </w:pPr>
            <w:r w:rsidRPr="00BC2E3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C2E3F">
              <w:rPr>
                <w:sz w:val="20"/>
              </w:rPr>
              <w:instrText xml:space="preserve"> FORMTEXT </w:instrText>
            </w:r>
            <w:r w:rsidRPr="00BC2E3F">
              <w:rPr>
                <w:sz w:val="20"/>
              </w:rPr>
            </w:r>
            <w:r w:rsidRPr="00BC2E3F">
              <w:rPr>
                <w:sz w:val="20"/>
              </w:rPr>
              <w:fldChar w:fldCharType="separate"/>
            </w:r>
            <w:r w:rsidRPr="00BC2E3F">
              <w:rPr>
                <w:noProof/>
                <w:sz w:val="20"/>
              </w:rPr>
              <w:t> </w:t>
            </w:r>
            <w:r w:rsidRPr="00BC2E3F">
              <w:rPr>
                <w:noProof/>
                <w:sz w:val="20"/>
              </w:rPr>
              <w:t> </w:t>
            </w:r>
            <w:r w:rsidRPr="00BC2E3F">
              <w:rPr>
                <w:noProof/>
                <w:sz w:val="20"/>
              </w:rPr>
              <w:t> </w:t>
            </w:r>
            <w:r w:rsidRPr="00BC2E3F">
              <w:rPr>
                <w:noProof/>
                <w:sz w:val="20"/>
              </w:rPr>
              <w:t> </w:t>
            </w:r>
            <w:r w:rsidRPr="00BC2E3F">
              <w:rPr>
                <w:noProof/>
                <w:sz w:val="20"/>
              </w:rPr>
              <w:t> </w:t>
            </w:r>
            <w:r w:rsidRPr="00BC2E3F">
              <w:rPr>
                <w:sz w:val="20"/>
              </w:rPr>
              <w:fldChar w:fldCharType="end"/>
            </w:r>
          </w:p>
        </w:tc>
      </w:tr>
      <w:tr w:rsidR="00037216" w:rsidRPr="00BC2E3F" w:rsidTr="00895963">
        <w:trPr>
          <w:trHeight w:val="283"/>
        </w:trPr>
        <w:tc>
          <w:tcPr>
            <w:tcW w:w="14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37216" w:rsidRPr="00121909" w:rsidRDefault="00037216" w:rsidP="00FF706C">
            <w:pPr>
              <w:spacing w:before="60" w:after="60"/>
              <w:ind w:left="-57"/>
            </w:pPr>
            <w:r w:rsidRPr="00121909">
              <w:t xml:space="preserve">Statut civil </w:t>
            </w:r>
            <w:r w:rsidRPr="00121909">
              <w:sym w:font="Wingdings 3" w:char="F07D"/>
            </w:r>
          </w:p>
        </w:tc>
        <w:tc>
          <w:tcPr>
            <w:tcW w:w="1503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37216" w:rsidRPr="00121909" w:rsidRDefault="00185F77" w:rsidP="00B850A5">
            <w:pPr>
              <w:spacing w:before="60"/>
              <w:ind w:left="-57"/>
            </w:pPr>
            <w:sdt>
              <w:sdtPr>
                <w:id w:val="-13449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216" w:rsidRPr="001219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7216" w:rsidRPr="00121909">
              <w:t xml:space="preserve">   Célibataire</w:t>
            </w:r>
          </w:p>
        </w:tc>
        <w:tc>
          <w:tcPr>
            <w:tcW w:w="1995" w:type="dxa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37216" w:rsidRPr="00121909" w:rsidRDefault="00185F77" w:rsidP="00B850A5">
            <w:pPr>
              <w:spacing w:before="60"/>
              <w:ind w:left="-57"/>
            </w:pPr>
            <w:sdt>
              <w:sdtPr>
                <w:id w:val="-130677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2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7216">
              <w:t xml:space="preserve">  </w:t>
            </w:r>
            <w:r w:rsidR="00037216" w:rsidRPr="00121909">
              <w:t>Conjoint de fait</w:t>
            </w:r>
          </w:p>
        </w:tc>
        <w:tc>
          <w:tcPr>
            <w:tcW w:w="167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216" w:rsidRPr="00121909" w:rsidRDefault="00185F77" w:rsidP="00B850A5">
            <w:pPr>
              <w:spacing w:before="60"/>
              <w:ind w:left="-57"/>
            </w:pPr>
            <w:sdt>
              <w:sdtPr>
                <w:id w:val="133195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216" w:rsidRPr="001219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7216">
              <w:t xml:space="preserve"> </w:t>
            </w:r>
            <w:r w:rsidR="00037216" w:rsidRPr="00121909">
              <w:t xml:space="preserve"> Marié(e)</w:t>
            </w:r>
          </w:p>
        </w:tc>
        <w:tc>
          <w:tcPr>
            <w:tcW w:w="251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216" w:rsidRPr="00121909" w:rsidRDefault="00185F77" w:rsidP="00B850A5">
            <w:pPr>
              <w:spacing w:before="60"/>
              <w:ind w:left="-57"/>
            </w:pPr>
            <w:sdt>
              <w:sdtPr>
                <w:id w:val="144481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216" w:rsidRPr="001219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7216">
              <w:t xml:space="preserve">  </w:t>
            </w:r>
            <w:r w:rsidR="00037216" w:rsidRPr="00121909">
              <w:t>Séparé(e)/divorcé(e)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37216" w:rsidRPr="00121909" w:rsidRDefault="00185F77" w:rsidP="00B850A5">
            <w:pPr>
              <w:spacing w:before="60"/>
              <w:ind w:left="-57"/>
            </w:pPr>
            <w:sdt>
              <w:sdtPr>
                <w:id w:val="138229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216" w:rsidRPr="001219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7216">
              <w:t xml:space="preserve">  </w:t>
            </w:r>
            <w:proofErr w:type="gramStart"/>
            <w:r w:rsidR="00037216" w:rsidRPr="00121909">
              <w:t>Veuf(</w:t>
            </w:r>
            <w:proofErr w:type="gramEnd"/>
            <w:r w:rsidR="00037216" w:rsidRPr="00121909">
              <w:t>ve)</w:t>
            </w:r>
          </w:p>
        </w:tc>
      </w:tr>
      <w:tr w:rsidR="00037216" w:rsidRPr="00BC2E3F" w:rsidTr="00297066">
        <w:trPr>
          <w:trHeight w:val="283"/>
        </w:trPr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037216" w:rsidRPr="00121909" w:rsidRDefault="00037216" w:rsidP="00195A81">
            <w:pPr>
              <w:ind w:left="-113"/>
              <w:jc w:val="right"/>
            </w:pPr>
            <w:r w:rsidRPr="00121909">
              <w:t xml:space="preserve">Milieu de vie </w:t>
            </w:r>
            <w:r w:rsidRPr="00121909">
              <w:sym w:font="Wingdings 3" w:char="F07D"/>
            </w:r>
          </w:p>
        </w:tc>
        <w:tc>
          <w:tcPr>
            <w:tcW w:w="3063" w:type="dxa"/>
            <w:gridSpan w:val="1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37216" w:rsidRPr="00121909" w:rsidRDefault="00185F77" w:rsidP="00B850A5">
            <w:pPr>
              <w:spacing w:before="60"/>
              <w:ind w:left="-57"/>
            </w:pPr>
            <w:sdt>
              <w:sdtPr>
                <w:id w:val="61247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216" w:rsidRPr="001219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7216" w:rsidRPr="00121909">
              <w:t xml:space="preserve">  Seul(e) </w:t>
            </w:r>
          </w:p>
        </w:tc>
        <w:tc>
          <w:tcPr>
            <w:tcW w:w="1134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37216" w:rsidRPr="00121909" w:rsidRDefault="00185F77" w:rsidP="00B850A5">
            <w:pPr>
              <w:spacing w:before="60"/>
              <w:ind w:left="-57"/>
            </w:pPr>
            <w:sdt>
              <w:sdtPr>
                <w:id w:val="61024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2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7216" w:rsidRPr="00121909">
              <w:t xml:space="preserve">  RI</w:t>
            </w:r>
            <w:r w:rsidR="00037216">
              <w:t>-RTF</w:t>
            </w:r>
          </w:p>
        </w:tc>
        <w:tc>
          <w:tcPr>
            <w:tcW w:w="1984" w:type="dxa"/>
            <w:gridSpan w:val="6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037216" w:rsidRPr="00121909" w:rsidRDefault="00185F77" w:rsidP="00B850A5">
            <w:pPr>
              <w:spacing w:before="60"/>
              <w:ind w:left="-57"/>
            </w:pPr>
            <w:sdt>
              <w:sdtPr>
                <w:id w:val="-135411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216" w:rsidRPr="001219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7216" w:rsidRPr="00121909">
              <w:t xml:space="preserve">  Famille d’accueil</w:t>
            </w:r>
          </w:p>
        </w:tc>
        <w:tc>
          <w:tcPr>
            <w:tcW w:w="3258" w:type="dxa"/>
            <w:gridSpan w:val="11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</w:tcPr>
          <w:p w:rsidR="00037216" w:rsidRPr="00121909" w:rsidRDefault="00037216" w:rsidP="00B850A5">
            <w:pPr>
              <w:spacing w:before="60"/>
              <w:ind w:left="-57"/>
            </w:pPr>
            <w:r w:rsidRPr="00121909">
              <w:t xml:space="preserve">Autre, précisez : </w:t>
            </w:r>
            <w:r w:rsidRPr="00121909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21909">
              <w:instrText xml:space="preserve"> FORMTEXT </w:instrText>
            </w:r>
            <w:r w:rsidRPr="00121909">
              <w:fldChar w:fldCharType="separate"/>
            </w:r>
            <w:r w:rsidRPr="00121909">
              <w:rPr>
                <w:noProof/>
              </w:rPr>
              <w:t> </w:t>
            </w:r>
            <w:r w:rsidRPr="00121909">
              <w:rPr>
                <w:noProof/>
              </w:rPr>
              <w:t> </w:t>
            </w:r>
            <w:r w:rsidRPr="00121909">
              <w:rPr>
                <w:noProof/>
              </w:rPr>
              <w:t> </w:t>
            </w:r>
            <w:r w:rsidRPr="00121909">
              <w:rPr>
                <w:noProof/>
              </w:rPr>
              <w:t> </w:t>
            </w:r>
            <w:r w:rsidRPr="00121909">
              <w:rPr>
                <w:noProof/>
              </w:rPr>
              <w:t> </w:t>
            </w:r>
            <w:r w:rsidRPr="00121909">
              <w:fldChar w:fldCharType="end"/>
            </w:r>
          </w:p>
        </w:tc>
      </w:tr>
      <w:tr w:rsidR="00037216" w:rsidRPr="00BC2E3F" w:rsidTr="00297066">
        <w:trPr>
          <w:trHeight w:val="283"/>
        </w:trPr>
        <w:tc>
          <w:tcPr>
            <w:tcW w:w="1440" w:type="dxa"/>
            <w:gridSpan w:val="4"/>
            <w:vMerge/>
            <w:tcBorders>
              <w:left w:val="single" w:sz="8" w:space="0" w:color="auto"/>
              <w:right w:val="nil"/>
            </w:tcBorders>
          </w:tcPr>
          <w:p w:rsidR="00037216" w:rsidRPr="00121909" w:rsidRDefault="00037216" w:rsidP="00B850A5"/>
        </w:tc>
        <w:tc>
          <w:tcPr>
            <w:tcW w:w="30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37216" w:rsidRPr="00121909" w:rsidRDefault="00185F77" w:rsidP="00B850A5">
            <w:pPr>
              <w:ind w:left="-57"/>
            </w:pPr>
            <w:sdt>
              <w:sdtPr>
                <w:id w:val="70438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216" w:rsidRPr="001219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7216">
              <w:t xml:space="preserve">  A</w:t>
            </w:r>
            <w:r w:rsidR="00037216" w:rsidRPr="00121909">
              <w:t>utre personne significative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7216" w:rsidRPr="00121909" w:rsidRDefault="00185F77" w:rsidP="00B850A5">
            <w:pPr>
              <w:ind w:left="-57"/>
            </w:pPr>
            <w:sdt>
              <w:sdtPr>
                <w:id w:val="-176699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216" w:rsidRPr="001219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7216" w:rsidRPr="00121909">
              <w:t xml:space="preserve">  CJ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37216" w:rsidRPr="00121909" w:rsidRDefault="00185F77" w:rsidP="00B850A5">
            <w:pPr>
              <w:ind w:left="-57"/>
            </w:pPr>
            <w:sdt>
              <w:sdtPr>
                <w:id w:val="-155561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216" w:rsidRPr="001219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7216">
              <w:t xml:space="preserve">  Garde p</w:t>
            </w:r>
            <w:r w:rsidR="00037216" w:rsidRPr="00121909">
              <w:t>artagée</w:t>
            </w:r>
          </w:p>
        </w:tc>
        <w:tc>
          <w:tcPr>
            <w:tcW w:w="3258" w:type="dxa"/>
            <w:gridSpan w:val="11"/>
            <w:vMerge/>
            <w:tcBorders>
              <w:left w:val="single" w:sz="2" w:space="0" w:color="auto"/>
              <w:right w:val="single" w:sz="8" w:space="0" w:color="auto"/>
            </w:tcBorders>
          </w:tcPr>
          <w:p w:rsidR="00037216" w:rsidRPr="00121909" w:rsidRDefault="00037216" w:rsidP="00B850A5">
            <w:pPr>
              <w:ind w:left="-57"/>
            </w:pPr>
          </w:p>
        </w:tc>
      </w:tr>
      <w:tr w:rsidR="00037216" w:rsidRPr="00BC2E3F" w:rsidTr="00297066">
        <w:trPr>
          <w:trHeight w:val="283"/>
        </w:trPr>
        <w:tc>
          <w:tcPr>
            <w:tcW w:w="1440" w:type="dxa"/>
            <w:gridSpan w:val="4"/>
            <w:vMerge/>
            <w:tcBorders>
              <w:left w:val="single" w:sz="8" w:space="0" w:color="auto"/>
              <w:right w:val="nil"/>
            </w:tcBorders>
          </w:tcPr>
          <w:p w:rsidR="00037216" w:rsidRPr="00121909" w:rsidRDefault="00037216" w:rsidP="00B850A5"/>
        </w:tc>
        <w:tc>
          <w:tcPr>
            <w:tcW w:w="3063" w:type="dxa"/>
            <w:gridSpan w:val="1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37216" w:rsidRPr="00121909" w:rsidRDefault="00185F77" w:rsidP="00B850A5">
            <w:pPr>
              <w:ind w:left="-57"/>
            </w:pPr>
            <w:sdt>
              <w:sdtPr>
                <w:id w:val="-30547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216" w:rsidRPr="001219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7216">
              <w:t xml:space="preserve">  </w:t>
            </w:r>
            <w:r w:rsidR="00037216" w:rsidRPr="00121909">
              <w:t>Parent</w:t>
            </w:r>
            <w:r w:rsidR="00037216">
              <w:t>(</w:t>
            </w:r>
            <w:r w:rsidR="00037216" w:rsidRPr="00121909">
              <w:t>s</w:t>
            </w:r>
            <w:r w:rsidR="00037216">
              <w:t>)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37216" w:rsidRPr="00121909" w:rsidRDefault="00185F77" w:rsidP="00B850A5">
            <w:pPr>
              <w:ind w:left="-57"/>
            </w:pPr>
            <w:sdt>
              <w:sdtPr>
                <w:id w:val="-181070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216" w:rsidRPr="001219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7216" w:rsidRPr="00121909">
              <w:t xml:space="preserve">  CHSLD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37216" w:rsidRPr="00121909" w:rsidRDefault="00185F77" w:rsidP="00B850A5">
            <w:pPr>
              <w:ind w:left="-57"/>
            </w:pPr>
            <w:sdt>
              <w:sdtPr>
                <w:id w:val="90503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216" w:rsidRPr="001219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7216">
              <w:t xml:space="preserve">  </w:t>
            </w:r>
            <w:r w:rsidR="00037216" w:rsidRPr="00121909">
              <w:t xml:space="preserve">Monoparentale </w:t>
            </w:r>
          </w:p>
        </w:tc>
        <w:tc>
          <w:tcPr>
            <w:tcW w:w="3258" w:type="dxa"/>
            <w:gridSpan w:val="11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037216" w:rsidRPr="00121909" w:rsidRDefault="00037216" w:rsidP="00B850A5">
            <w:pPr>
              <w:ind w:left="-57"/>
            </w:pPr>
          </w:p>
        </w:tc>
      </w:tr>
      <w:tr w:rsidR="00037216" w:rsidRPr="00121909" w:rsidTr="00037216">
        <w:trPr>
          <w:trHeight w:val="283"/>
        </w:trPr>
        <w:tc>
          <w:tcPr>
            <w:tcW w:w="10879" w:type="dxa"/>
            <w:gridSpan w:val="4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037216" w:rsidRPr="00121909" w:rsidRDefault="00037216" w:rsidP="00CA00F9">
            <w:pPr>
              <w:ind w:left="-57"/>
              <w:rPr>
                <w:b/>
              </w:rPr>
            </w:pPr>
            <w:r w:rsidRPr="00121909">
              <w:rPr>
                <w:b/>
                <w:szCs w:val="20"/>
              </w:rPr>
              <w:t>Adresse</w:t>
            </w:r>
            <w:r>
              <w:rPr>
                <w:b/>
                <w:szCs w:val="20"/>
              </w:rPr>
              <w:t xml:space="preserve"> de l’usager</w:t>
            </w:r>
          </w:p>
        </w:tc>
      </w:tr>
      <w:tr w:rsidR="00037216" w:rsidTr="00037216">
        <w:trPr>
          <w:trHeight w:val="170"/>
        </w:trPr>
        <w:tc>
          <w:tcPr>
            <w:tcW w:w="8571" w:type="dxa"/>
            <w:gridSpan w:val="41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37216" w:rsidRPr="005D4ACF" w:rsidRDefault="00037216" w:rsidP="00D5575B">
            <w:pPr>
              <w:ind w:left="-57"/>
              <w:rPr>
                <w:sz w:val="16"/>
                <w:szCs w:val="16"/>
              </w:rPr>
            </w:pPr>
            <w:r w:rsidRPr="005D4ACF">
              <w:rPr>
                <w:sz w:val="16"/>
                <w:szCs w:val="16"/>
              </w:rPr>
              <w:t>ADRESSE (numéro, rue, ville)</w:t>
            </w:r>
          </w:p>
        </w:tc>
        <w:tc>
          <w:tcPr>
            <w:tcW w:w="2308" w:type="dxa"/>
            <w:gridSpan w:val="4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37216" w:rsidRPr="005D4ACF" w:rsidRDefault="00037216" w:rsidP="00D5575B">
            <w:pPr>
              <w:ind w:left="-57"/>
              <w:rPr>
                <w:sz w:val="16"/>
                <w:szCs w:val="16"/>
              </w:rPr>
            </w:pPr>
            <w:r w:rsidRPr="005D4ACF">
              <w:rPr>
                <w:sz w:val="16"/>
                <w:szCs w:val="16"/>
              </w:rPr>
              <w:t>CODE POSTAL</w:t>
            </w:r>
          </w:p>
        </w:tc>
      </w:tr>
      <w:tr w:rsidR="00037216" w:rsidRPr="009557F4" w:rsidTr="00037216">
        <w:trPr>
          <w:trHeight w:val="283"/>
        </w:trPr>
        <w:tc>
          <w:tcPr>
            <w:tcW w:w="8571" w:type="dxa"/>
            <w:gridSpan w:val="41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216" w:rsidRPr="009557F4" w:rsidRDefault="00D94B6A" w:rsidP="00D5575B">
            <w:pPr>
              <w:ind w:left="-57"/>
            </w:pPr>
            <w:r w:rsidRPr="009557F4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2" w:name="Texte7"/>
            <w:r w:rsidRPr="009557F4">
              <w:instrText xml:space="preserve"> FORMTEXT </w:instrText>
            </w:r>
            <w:r w:rsidRPr="009557F4">
              <w:fldChar w:fldCharType="separate"/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fldChar w:fldCharType="end"/>
            </w:r>
            <w:bookmarkEnd w:id="2"/>
          </w:p>
        </w:tc>
        <w:tc>
          <w:tcPr>
            <w:tcW w:w="230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37216" w:rsidRPr="009557F4" w:rsidRDefault="00037216" w:rsidP="00D5575B">
            <w:pPr>
              <w:ind w:left="-57"/>
            </w:pPr>
            <w:r w:rsidRPr="009557F4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9557F4">
              <w:instrText xml:space="preserve"> FORMTEXT </w:instrText>
            </w:r>
            <w:r w:rsidRPr="009557F4">
              <w:fldChar w:fldCharType="separate"/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fldChar w:fldCharType="end"/>
            </w:r>
          </w:p>
        </w:tc>
      </w:tr>
      <w:tr w:rsidR="00037216" w:rsidTr="00037216">
        <w:trPr>
          <w:trHeight w:val="170"/>
        </w:trPr>
        <w:tc>
          <w:tcPr>
            <w:tcW w:w="2514" w:type="dxa"/>
            <w:gridSpan w:val="13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37216" w:rsidRPr="0064693D" w:rsidRDefault="00037216" w:rsidP="00D5575B">
            <w:pPr>
              <w:ind w:left="-57"/>
              <w:rPr>
                <w:sz w:val="16"/>
              </w:rPr>
            </w:pPr>
            <w:r>
              <w:rPr>
                <w:sz w:val="16"/>
              </w:rPr>
              <w:t xml:space="preserve">TÉL.  </w:t>
            </w:r>
            <w:r w:rsidRPr="0064693D">
              <w:rPr>
                <w:sz w:val="16"/>
              </w:rPr>
              <w:t xml:space="preserve"> </w:t>
            </w:r>
            <w:r>
              <w:rPr>
                <w:sz w:val="16"/>
              </w:rPr>
              <w:t>DOMICILE</w:t>
            </w:r>
          </w:p>
        </w:tc>
        <w:tc>
          <w:tcPr>
            <w:tcW w:w="269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216" w:rsidRPr="0064693D" w:rsidRDefault="00037216" w:rsidP="00D5575B">
            <w:pPr>
              <w:ind w:left="-57"/>
              <w:rPr>
                <w:sz w:val="16"/>
              </w:rPr>
            </w:pPr>
            <w:r>
              <w:rPr>
                <w:sz w:val="16"/>
              </w:rPr>
              <w:t>TÉL. CELLULAIRE</w:t>
            </w:r>
          </w:p>
        </w:tc>
        <w:tc>
          <w:tcPr>
            <w:tcW w:w="2740" w:type="dxa"/>
            <w:gridSpan w:val="10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037216" w:rsidRPr="0064693D" w:rsidRDefault="00037216" w:rsidP="00D5575B">
            <w:pPr>
              <w:ind w:left="-57"/>
              <w:rPr>
                <w:sz w:val="16"/>
              </w:rPr>
            </w:pPr>
            <w:r>
              <w:rPr>
                <w:sz w:val="16"/>
              </w:rPr>
              <w:t>TÉL. TRAVAIL</w:t>
            </w:r>
          </w:p>
        </w:tc>
        <w:tc>
          <w:tcPr>
            <w:tcW w:w="2927" w:type="dxa"/>
            <w:gridSpan w:val="9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37216" w:rsidRPr="0064693D" w:rsidRDefault="00037216" w:rsidP="00D5575B">
            <w:pPr>
              <w:ind w:left="-57"/>
              <w:rPr>
                <w:sz w:val="16"/>
              </w:rPr>
            </w:pPr>
            <w:r>
              <w:rPr>
                <w:sz w:val="16"/>
              </w:rPr>
              <w:t>COURRIEL</w:t>
            </w:r>
          </w:p>
        </w:tc>
      </w:tr>
      <w:tr w:rsidR="00037216" w:rsidRPr="009557F4" w:rsidTr="00037216">
        <w:trPr>
          <w:trHeight w:val="283"/>
        </w:trPr>
        <w:tc>
          <w:tcPr>
            <w:tcW w:w="2514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37216" w:rsidRPr="009557F4" w:rsidRDefault="00D94B6A" w:rsidP="00D5575B">
            <w:pPr>
              <w:ind w:left="-57"/>
            </w:pPr>
            <w:r w:rsidRPr="009557F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57F4">
              <w:instrText xml:space="preserve"> FORMTEXT </w:instrText>
            </w:r>
            <w:r w:rsidRPr="009557F4">
              <w:fldChar w:fldCharType="separate"/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fldChar w:fldCharType="end"/>
            </w:r>
          </w:p>
        </w:tc>
        <w:tc>
          <w:tcPr>
            <w:tcW w:w="2698" w:type="dxa"/>
            <w:gridSpan w:val="13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37216" w:rsidRPr="009557F4" w:rsidRDefault="00D94B6A" w:rsidP="00D5575B">
            <w:pPr>
              <w:ind w:left="-57"/>
            </w:pPr>
            <w:r w:rsidRPr="009557F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57F4">
              <w:instrText xml:space="preserve"> FORMTEXT </w:instrText>
            </w:r>
            <w:r w:rsidRPr="009557F4">
              <w:fldChar w:fldCharType="separate"/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fldChar w:fldCharType="end"/>
            </w:r>
          </w:p>
        </w:tc>
        <w:tc>
          <w:tcPr>
            <w:tcW w:w="2740" w:type="dxa"/>
            <w:gridSpan w:val="10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37216" w:rsidRPr="009557F4" w:rsidRDefault="00D94B6A" w:rsidP="00D5575B">
            <w:pPr>
              <w:ind w:left="-57"/>
            </w:pPr>
            <w:r w:rsidRPr="009557F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57F4">
              <w:instrText xml:space="preserve"> FORMTEXT </w:instrText>
            </w:r>
            <w:r w:rsidRPr="009557F4">
              <w:fldChar w:fldCharType="separate"/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fldChar w:fldCharType="end"/>
            </w:r>
          </w:p>
        </w:tc>
        <w:tc>
          <w:tcPr>
            <w:tcW w:w="2927" w:type="dxa"/>
            <w:gridSpan w:val="9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7216" w:rsidRPr="009557F4" w:rsidRDefault="00037216" w:rsidP="00D5575B">
            <w:pPr>
              <w:ind w:left="-57"/>
            </w:pPr>
            <w:r w:rsidRPr="009557F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57F4">
              <w:instrText xml:space="preserve"> FORMTEXT </w:instrText>
            </w:r>
            <w:r w:rsidRPr="009557F4">
              <w:fldChar w:fldCharType="separate"/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fldChar w:fldCharType="end"/>
            </w:r>
          </w:p>
        </w:tc>
      </w:tr>
      <w:tr w:rsidR="00037216" w:rsidRPr="00BC2E3F" w:rsidTr="00037216">
        <w:trPr>
          <w:trHeight w:val="283"/>
        </w:trPr>
        <w:tc>
          <w:tcPr>
            <w:tcW w:w="10879" w:type="dxa"/>
            <w:gridSpan w:val="4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037216" w:rsidRPr="006A4F0C" w:rsidRDefault="00037216" w:rsidP="00CA00F9">
            <w:pPr>
              <w:rPr>
                <w:b/>
              </w:rPr>
            </w:pPr>
            <w:r>
              <w:rPr>
                <w:b/>
              </w:rPr>
              <w:t>Coordonnées des parents</w:t>
            </w:r>
          </w:p>
        </w:tc>
      </w:tr>
      <w:tr w:rsidR="00037216" w:rsidRPr="00BC2E3F" w:rsidTr="00037216">
        <w:trPr>
          <w:trHeight w:val="283"/>
        </w:trPr>
        <w:tc>
          <w:tcPr>
            <w:tcW w:w="5293" w:type="dxa"/>
            <w:gridSpan w:val="2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7216" w:rsidRPr="00A054A0" w:rsidRDefault="00185F77" w:rsidP="00F841A3">
            <w:pPr>
              <w:ind w:left="-57"/>
              <w:rPr>
                <w:sz w:val="16"/>
              </w:rPr>
            </w:pPr>
            <w:sdt>
              <w:sdtPr>
                <w:rPr>
                  <w:b/>
                  <w:sz w:val="18"/>
                </w:rPr>
                <w:id w:val="80212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216" w:rsidRPr="00702FAE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="00037216" w:rsidRPr="00702FAE">
              <w:rPr>
                <w:b/>
                <w:sz w:val="18"/>
              </w:rPr>
              <w:t xml:space="preserve">   Même adresse que l’usager</w:t>
            </w:r>
          </w:p>
        </w:tc>
        <w:tc>
          <w:tcPr>
            <w:tcW w:w="5586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37216" w:rsidRPr="000F18C1" w:rsidRDefault="00185F77" w:rsidP="00F841A3">
            <w:pPr>
              <w:ind w:left="-57"/>
              <w:rPr>
                <w:sz w:val="16"/>
              </w:rPr>
            </w:pPr>
            <w:sdt>
              <w:sdtPr>
                <w:rPr>
                  <w:b/>
                  <w:sz w:val="18"/>
                </w:rPr>
                <w:id w:val="48066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216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="00037216" w:rsidRPr="00702FAE">
              <w:rPr>
                <w:b/>
                <w:sz w:val="18"/>
              </w:rPr>
              <w:t xml:space="preserve">   Même adresse que l’usager</w:t>
            </w:r>
          </w:p>
        </w:tc>
      </w:tr>
      <w:tr w:rsidR="00037216" w:rsidRPr="00BC2E3F" w:rsidTr="00037216">
        <w:trPr>
          <w:trHeight w:val="170"/>
        </w:trPr>
        <w:tc>
          <w:tcPr>
            <w:tcW w:w="5293" w:type="dxa"/>
            <w:gridSpan w:val="2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7216" w:rsidRPr="00FD5B71" w:rsidRDefault="00037216" w:rsidP="00F841A3">
            <w:pPr>
              <w:ind w:left="-57"/>
              <w:rPr>
                <w:b/>
                <w:sz w:val="16"/>
              </w:rPr>
            </w:pPr>
            <w:r w:rsidRPr="00A054A0">
              <w:rPr>
                <w:sz w:val="16"/>
              </w:rPr>
              <w:t xml:space="preserve">NOM </w:t>
            </w:r>
            <w:r>
              <w:rPr>
                <w:sz w:val="16"/>
              </w:rPr>
              <w:t xml:space="preserve">ET PRÉNOM </w:t>
            </w:r>
            <w:r w:rsidRPr="00A054A0">
              <w:rPr>
                <w:sz w:val="16"/>
              </w:rPr>
              <w:t>DE LA MÈRE</w:t>
            </w:r>
            <w:r>
              <w:rPr>
                <w:sz w:val="16"/>
              </w:rPr>
              <w:t xml:space="preserve"> – </w:t>
            </w:r>
            <w:r w:rsidRPr="00AE00C6">
              <w:rPr>
                <w:b/>
                <w:color w:val="FF0000"/>
                <w:sz w:val="16"/>
              </w:rPr>
              <w:t>OBLIGATOIRE</w:t>
            </w:r>
          </w:p>
        </w:tc>
        <w:tc>
          <w:tcPr>
            <w:tcW w:w="5586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37216" w:rsidRPr="00FD5B71" w:rsidRDefault="00037216" w:rsidP="00F841A3">
            <w:pPr>
              <w:ind w:left="-57"/>
              <w:rPr>
                <w:b/>
                <w:sz w:val="16"/>
              </w:rPr>
            </w:pPr>
            <w:r w:rsidRPr="00A054A0">
              <w:rPr>
                <w:sz w:val="16"/>
              </w:rPr>
              <w:t xml:space="preserve">NOM </w:t>
            </w:r>
            <w:r>
              <w:rPr>
                <w:sz w:val="16"/>
              </w:rPr>
              <w:t>ET PRÉNOM DU P</w:t>
            </w:r>
            <w:r w:rsidRPr="00A054A0">
              <w:rPr>
                <w:sz w:val="16"/>
              </w:rPr>
              <w:t>ÈRE</w:t>
            </w:r>
            <w:r>
              <w:rPr>
                <w:sz w:val="16"/>
              </w:rPr>
              <w:t xml:space="preserve"> – </w:t>
            </w:r>
            <w:r w:rsidRPr="00AE00C6">
              <w:rPr>
                <w:b/>
                <w:color w:val="FF0000"/>
                <w:sz w:val="16"/>
              </w:rPr>
              <w:t>OBLIGATOIRE</w:t>
            </w:r>
          </w:p>
        </w:tc>
      </w:tr>
      <w:tr w:rsidR="00037216" w:rsidRPr="009557F4" w:rsidTr="00037216">
        <w:trPr>
          <w:trHeight w:val="283"/>
        </w:trPr>
        <w:tc>
          <w:tcPr>
            <w:tcW w:w="5293" w:type="dxa"/>
            <w:gridSpan w:val="2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16" w:rsidRPr="009557F4" w:rsidRDefault="00D94B6A" w:rsidP="00D5575B">
            <w:pPr>
              <w:ind w:left="-57"/>
            </w:pPr>
            <w:r w:rsidRPr="009557F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57F4">
              <w:instrText xml:space="preserve"> FORMTEXT </w:instrText>
            </w:r>
            <w:r w:rsidRPr="009557F4">
              <w:fldChar w:fldCharType="separate"/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fldChar w:fldCharType="end"/>
            </w:r>
          </w:p>
        </w:tc>
        <w:tc>
          <w:tcPr>
            <w:tcW w:w="558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216" w:rsidRPr="009557F4" w:rsidRDefault="00D94B6A" w:rsidP="00D5575B">
            <w:pPr>
              <w:ind w:left="-57"/>
            </w:pPr>
            <w:r w:rsidRPr="009557F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57F4">
              <w:instrText xml:space="preserve"> FORMTEXT </w:instrText>
            </w:r>
            <w:r w:rsidRPr="009557F4">
              <w:fldChar w:fldCharType="separate"/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fldChar w:fldCharType="end"/>
            </w:r>
          </w:p>
        </w:tc>
      </w:tr>
      <w:tr w:rsidR="00037216" w:rsidRPr="00BC2E3F" w:rsidTr="00037216">
        <w:trPr>
          <w:trHeight w:val="170"/>
        </w:trPr>
        <w:tc>
          <w:tcPr>
            <w:tcW w:w="5293" w:type="dxa"/>
            <w:gridSpan w:val="2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7216" w:rsidRPr="00392BB7" w:rsidRDefault="00037216" w:rsidP="00392BB7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ADRESSE (si pertinent)</w:t>
            </w:r>
          </w:p>
        </w:tc>
        <w:tc>
          <w:tcPr>
            <w:tcW w:w="5586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37216" w:rsidRPr="00A054A0" w:rsidRDefault="00037216" w:rsidP="00D5575B">
            <w:pPr>
              <w:ind w:left="-57"/>
              <w:rPr>
                <w:sz w:val="16"/>
              </w:rPr>
            </w:pPr>
            <w:r w:rsidRPr="00D5575B">
              <w:rPr>
                <w:sz w:val="16"/>
              </w:rPr>
              <w:t>ADRESSE</w:t>
            </w:r>
            <w:r>
              <w:rPr>
                <w:sz w:val="16"/>
                <w:szCs w:val="16"/>
              </w:rPr>
              <w:t xml:space="preserve"> (si pertinent)</w:t>
            </w:r>
          </w:p>
        </w:tc>
      </w:tr>
      <w:tr w:rsidR="00037216" w:rsidRPr="009557F4" w:rsidTr="00037216">
        <w:trPr>
          <w:trHeight w:val="283"/>
        </w:trPr>
        <w:tc>
          <w:tcPr>
            <w:tcW w:w="5293" w:type="dxa"/>
            <w:gridSpan w:val="27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7216" w:rsidRPr="009557F4" w:rsidRDefault="00D94B6A" w:rsidP="00D5575B">
            <w:pPr>
              <w:ind w:left="-57"/>
            </w:pPr>
            <w:r w:rsidRPr="009557F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57F4">
              <w:instrText xml:space="preserve"> FORMTEXT </w:instrText>
            </w:r>
            <w:r w:rsidRPr="009557F4">
              <w:fldChar w:fldCharType="separate"/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fldChar w:fldCharType="end"/>
            </w:r>
          </w:p>
        </w:tc>
        <w:tc>
          <w:tcPr>
            <w:tcW w:w="5586" w:type="dxa"/>
            <w:gridSpan w:val="18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37216" w:rsidRPr="009557F4" w:rsidRDefault="00D94B6A" w:rsidP="00D5575B">
            <w:pPr>
              <w:ind w:left="-57"/>
            </w:pPr>
            <w:r w:rsidRPr="009557F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57F4">
              <w:instrText xml:space="preserve"> FORMTEXT </w:instrText>
            </w:r>
            <w:r w:rsidRPr="009557F4">
              <w:fldChar w:fldCharType="separate"/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fldChar w:fldCharType="end"/>
            </w:r>
          </w:p>
        </w:tc>
      </w:tr>
      <w:tr w:rsidR="00037216" w:rsidTr="00037216">
        <w:trPr>
          <w:trHeight w:val="170"/>
        </w:trPr>
        <w:tc>
          <w:tcPr>
            <w:tcW w:w="2571" w:type="dxa"/>
            <w:gridSpan w:val="1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37216" w:rsidRPr="0064693D" w:rsidRDefault="00037216" w:rsidP="00D5575B">
            <w:pPr>
              <w:ind w:left="-57"/>
              <w:rPr>
                <w:sz w:val="16"/>
              </w:rPr>
            </w:pPr>
            <w:r>
              <w:rPr>
                <w:sz w:val="16"/>
              </w:rPr>
              <w:t>TÉL. DOMICILE</w:t>
            </w:r>
          </w:p>
        </w:tc>
        <w:tc>
          <w:tcPr>
            <w:tcW w:w="2722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37216" w:rsidRPr="0064693D" w:rsidRDefault="00037216" w:rsidP="00D5575B">
            <w:pPr>
              <w:ind w:left="-57"/>
              <w:rPr>
                <w:sz w:val="16"/>
              </w:rPr>
            </w:pPr>
            <w:r>
              <w:rPr>
                <w:sz w:val="16"/>
              </w:rPr>
              <w:t>TÉL. CELLULAIRE</w:t>
            </w:r>
          </w:p>
        </w:tc>
        <w:tc>
          <w:tcPr>
            <w:tcW w:w="271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37216" w:rsidRPr="0064693D" w:rsidRDefault="00037216" w:rsidP="00D5575B">
            <w:pPr>
              <w:ind w:left="-57"/>
              <w:rPr>
                <w:sz w:val="16"/>
              </w:rPr>
            </w:pPr>
            <w:r>
              <w:rPr>
                <w:sz w:val="16"/>
              </w:rPr>
              <w:t>TÉL. DOMICILE</w:t>
            </w:r>
          </w:p>
        </w:tc>
        <w:tc>
          <w:tcPr>
            <w:tcW w:w="2872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37216" w:rsidRPr="0064693D" w:rsidRDefault="00037216" w:rsidP="00D5575B">
            <w:pPr>
              <w:ind w:left="-57"/>
              <w:rPr>
                <w:sz w:val="16"/>
              </w:rPr>
            </w:pPr>
            <w:r>
              <w:rPr>
                <w:sz w:val="16"/>
              </w:rPr>
              <w:t>TÉL. CELLULAIRE</w:t>
            </w:r>
          </w:p>
        </w:tc>
      </w:tr>
      <w:tr w:rsidR="00037216" w:rsidRPr="009557F4" w:rsidTr="00037216">
        <w:trPr>
          <w:trHeight w:val="283"/>
        </w:trPr>
        <w:tc>
          <w:tcPr>
            <w:tcW w:w="2571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16" w:rsidRPr="009557F4" w:rsidRDefault="00D94B6A" w:rsidP="00D5575B">
            <w:pPr>
              <w:ind w:left="-57"/>
            </w:pPr>
            <w:r w:rsidRPr="009557F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57F4">
              <w:instrText xml:space="preserve"> FORMTEXT </w:instrText>
            </w:r>
            <w:r w:rsidRPr="009557F4">
              <w:fldChar w:fldCharType="separate"/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fldChar w:fldCharType="end"/>
            </w:r>
          </w:p>
        </w:tc>
        <w:tc>
          <w:tcPr>
            <w:tcW w:w="272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16" w:rsidRPr="009557F4" w:rsidRDefault="00D94B6A" w:rsidP="00D5575B">
            <w:pPr>
              <w:ind w:left="-57"/>
            </w:pPr>
            <w:r w:rsidRPr="009557F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57F4">
              <w:instrText xml:space="preserve"> FORMTEXT </w:instrText>
            </w:r>
            <w:r w:rsidRPr="009557F4">
              <w:fldChar w:fldCharType="separate"/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fldChar w:fldCharType="end"/>
            </w:r>
          </w:p>
        </w:tc>
        <w:tc>
          <w:tcPr>
            <w:tcW w:w="271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16" w:rsidRPr="009557F4" w:rsidRDefault="00D94B6A" w:rsidP="00D5575B">
            <w:pPr>
              <w:ind w:left="-57"/>
            </w:pPr>
            <w:r w:rsidRPr="009557F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57F4">
              <w:instrText xml:space="preserve"> FORMTEXT </w:instrText>
            </w:r>
            <w:r w:rsidRPr="009557F4">
              <w:fldChar w:fldCharType="separate"/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fldChar w:fldCharType="end"/>
            </w:r>
          </w:p>
        </w:tc>
        <w:tc>
          <w:tcPr>
            <w:tcW w:w="28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7216" w:rsidRPr="009557F4" w:rsidRDefault="00D94B6A" w:rsidP="00D5575B">
            <w:pPr>
              <w:ind w:left="-57"/>
            </w:pPr>
            <w:r w:rsidRPr="009557F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57F4">
              <w:instrText xml:space="preserve"> FORMTEXT </w:instrText>
            </w:r>
            <w:r w:rsidRPr="009557F4">
              <w:fldChar w:fldCharType="separate"/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fldChar w:fldCharType="end"/>
            </w:r>
          </w:p>
        </w:tc>
      </w:tr>
      <w:tr w:rsidR="00037216" w:rsidTr="00037216">
        <w:trPr>
          <w:trHeight w:val="170"/>
        </w:trPr>
        <w:tc>
          <w:tcPr>
            <w:tcW w:w="2571" w:type="dxa"/>
            <w:gridSpan w:val="1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37216" w:rsidRPr="009217B2" w:rsidRDefault="00037216" w:rsidP="00D5575B">
            <w:pPr>
              <w:ind w:left="-57"/>
              <w:rPr>
                <w:sz w:val="16"/>
              </w:rPr>
            </w:pPr>
            <w:r>
              <w:rPr>
                <w:sz w:val="16"/>
              </w:rPr>
              <w:t>TÉL. TRAVAIL</w:t>
            </w:r>
          </w:p>
        </w:tc>
        <w:tc>
          <w:tcPr>
            <w:tcW w:w="2722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37216" w:rsidRPr="009217B2" w:rsidRDefault="00037216" w:rsidP="00D5575B">
            <w:pPr>
              <w:ind w:left="-57"/>
              <w:rPr>
                <w:sz w:val="16"/>
              </w:rPr>
            </w:pPr>
            <w:r>
              <w:rPr>
                <w:sz w:val="16"/>
              </w:rPr>
              <w:t>COURRIEL</w:t>
            </w:r>
          </w:p>
        </w:tc>
        <w:tc>
          <w:tcPr>
            <w:tcW w:w="271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37216" w:rsidRPr="009217B2" w:rsidRDefault="00037216" w:rsidP="00D5575B">
            <w:pPr>
              <w:ind w:left="-57"/>
              <w:rPr>
                <w:sz w:val="16"/>
              </w:rPr>
            </w:pPr>
            <w:r>
              <w:rPr>
                <w:sz w:val="16"/>
              </w:rPr>
              <w:t>TÉL. TRAVAIL</w:t>
            </w:r>
          </w:p>
        </w:tc>
        <w:tc>
          <w:tcPr>
            <w:tcW w:w="2872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37216" w:rsidRPr="009217B2" w:rsidRDefault="00037216" w:rsidP="00D5575B">
            <w:pPr>
              <w:ind w:left="-57"/>
              <w:rPr>
                <w:sz w:val="16"/>
              </w:rPr>
            </w:pPr>
            <w:r>
              <w:rPr>
                <w:sz w:val="16"/>
              </w:rPr>
              <w:t>COURRIEL</w:t>
            </w:r>
          </w:p>
        </w:tc>
      </w:tr>
      <w:tr w:rsidR="00037216" w:rsidRPr="009557F4" w:rsidTr="00037216">
        <w:trPr>
          <w:trHeight w:val="283"/>
        </w:trPr>
        <w:tc>
          <w:tcPr>
            <w:tcW w:w="2571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16" w:rsidRPr="009557F4" w:rsidRDefault="00D94B6A" w:rsidP="00D5575B">
            <w:pPr>
              <w:ind w:left="-57"/>
            </w:pPr>
            <w:r w:rsidRPr="009557F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57F4">
              <w:instrText xml:space="preserve"> FORMTEXT </w:instrText>
            </w:r>
            <w:r w:rsidRPr="009557F4">
              <w:fldChar w:fldCharType="separate"/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fldChar w:fldCharType="end"/>
            </w:r>
          </w:p>
        </w:tc>
        <w:tc>
          <w:tcPr>
            <w:tcW w:w="272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16" w:rsidRPr="009557F4" w:rsidRDefault="00D94B6A" w:rsidP="00D5575B">
            <w:pPr>
              <w:ind w:left="-57"/>
            </w:pPr>
            <w:r w:rsidRPr="009557F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57F4">
              <w:instrText xml:space="preserve"> FORMTEXT </w:instrText>
            </w:r>
            <w:r w:rsidRPr="009557F4">
              <w:fldChar w:fldCharType="separate"/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fldChar w:fldCharType="end"/>
            </w:r>
          </w:p>
        </w:tc>
        <w:tc>
          <w:tcPr>
            <w:tcW w:w="271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216" w:rsidRPr="009557F4" w:rsidRDefault="00D94B6A" w:rsidP="00D5575B">
            <w:pPr>
              <w:ind w:left="-57"/>
            </w:pPr>
            <w:r w:rsidRPr="009557F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57F4">
              <w:instrText xml:space="preserve"> FORMTEXT </w:instrText>
            </w:r>
            <w:r w:rsidRPr="009557F4">
              <w:fldChar w:fldCharType="separate"/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fldChar w:fldCharType="end"/>
            </w:r>
          </w:p>
        </w:tc>
        <w:tc>
          <w:tcPr>
            <w:tcW w:w="28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7216" w:rsidRPr="009557F4" w:rsidRDefault="00D94B6A" w:rsidP="00D5575B">
            <w:pPr>
              <w:ind w:left="-57"/>
            </w:pPr>
            <w:r w:rsidRPr="009557F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57F4">
              <w:instrText xml:space="preserve"> FORMTEXT </w:instrText>
            </w:r>
            <w:r w:rsidRPr="009557F4">
              <w:fldChar w:fldCharType="separate"/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fldChar w:fldCharType="end"/>
            </w:r>
          </w:p>
        </w:tc>
      </w:tr>
      <w:tr w:rsidR="00037216" w:rsidRPr="00BC2E3F" w:rsidTr="00037216">
        <w:trPr>
          <w:trHeight w:val="283"/>
        </w:trPr>
        <w:tc>
          <w:tcPr>
            <w:tcW w:w="10879" w:type="dxa"/>
            <w:gridSpan w:val="4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037216" w:rsidRPr="00121909" w:rsidRDefault="00037216" w:rsidP="006A4F0C">
            <w:pPr>
              <w:ind w:left="-57"/>
              <w:rPr>
                <w:b/>
              </w:rPr>
            </w:pPr>
            <w:r w:rsidRPr="00121909">
              <w:rPr>
                <w:b/>
              </w:rPr>
              <w:t>Agent payeur</w:t>
            </w:r>
          </w:p>
        </w:tc>
      </w:tr>
      <w:tr w:rsidR="00037216" w:rsidRPr="00BC2E3F" w:rsidTr="00037216">
        <w:trPr>
          <w:trHeight w:val="306"/>
        </w:trPr>
        <w:tc>
          <w:tcPr>
            <w:tcW w:w="2478" w:type="dxa"/>
            <w:gridSpan w:val="11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37216" w:rsidRPr="00121909" w:rsidRDefault="00037216" w:rsidP="00CA00F9">
            <w:pPr>
              <w:spacing w:before="60"/>
            </w:pPr>
            <w:r w:rsidRPr="00121909">
              <w:t xml:space="preserve"> </w:t>
            </w:r>
            <w:sdt>
              <w:sdtPr>
                <w:id w:val="154317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19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21909">
              <w:t xml:space="preserve"> </w:t>
            </w:r>
            <w:r>
              <w:t>CNESST (</w:t>
            </w:r>
            <w:r w:rsidRPr="00121909">
              <w:t>CSST</w:t>
            </w:r>
            <w:r>
              <w:t>)</w:t>
            </w:r>
          </w:p>
        </w:tc>
        <w:tc>
          <w:tcPr>
            <w:tcW w:w="2662" w:type="dxa"/>
            <w:gridSpan w:val="14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037216" w:rsidRPr="00121909" w:rsidRDefault="00185F77" w:rsidP="00CA00F9">
            <w:pPr>
              <w:spacing w:before="60" w:after="60"/>
            </w:pPr>
            <w:sdt>
              <w:sdtPr>
                <w:id w:val="193153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216" w:rsidRPr="001219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7216" w:rsidRPr="00121909">
              <w:t xml:space="preserve">   IVAC</w:t>
            </w:r>
          </w:p>
        </w:tc>
        <w:tc>
          <w:tcPr>
            <w:tcW w:w="2242" w:type="dxa"/>
            <w:gridSpan w:val="8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037216" w:rsidRPr="00121909" w:rsidRDefault="00185F77" w:rsidP="00CA00F9">
            <w:pPr>
              <w:spacing w:before="60"/>
            </w:pPr>
            <w:sdt>
              <w:sdtPr>
                <w:id w:val="110122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216" w:rsidRPr="001219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7216" w:rsidRPr="00121909">
              <w:t xml:space="preserve">   SAAQ</w:t>
            </w:r>
          </w:p>
        </w:tc>
        <w:tc>
          <w:tcPr>
            <w:tcW w:w="3497" w:type="dxa"/>
            <w:gridSpan w:val="12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7216" w:rsidRPr="00121909" w:rsidRDefault="00037216" w:rsidP="00D94B6A">
            <w:pPr>
              <w:spacing w:before="60"/>
            </w:pPr>
            <w:r w:rsidRPr="00121909">
              <w:t xml:space="preserve">No dossier : </w:t>
            </w:r>
            <w:r w:rsidR="00D94B6A"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="00D94B6A">
              <w:instrText xml:space="preserve"> FORMTEXT </w:instrText>
            </w:r>
            <w:r w:rsidR="00D94B6A">
              <w:fldChar w:fldCharType="separate"/>
            </w:r>
            <w:r w:rsidR="00D94B6A">
              <w:rPr>
                <w:noProof/>
              </w:rPr>
              <w:t> </w:t>
            </w:r>
            <w:r w:rsidR="00D94B6A">
              <w:rPr>
                <w:noProof/>
              </w:rPr>
              <w:t> </w:t>
            </w:r>
            <w:r w:rsidR="00D94B6A">
              <w:rPr>
                <w:noProof/>
              </w:rPr>
              <w:t> </w:t>
            </w:r>
            <w:r w:rsidR="00D94B6A">
              <w:rPr>
                <w:noProof/>
              </w:rPr>
              <w:t> </w:t>
            </w:r>
            <w:r w:rsidR="00D94B6A">
              <w:rPr>
                <w:noProof/>
              </w:rPr>
              <w:t> </w:t>
            </w:r>
            <w:r w:rsidR="00D94B6A">
              <w:fldChar w:fldCharType="end"/>
            </w:r>
            <w:bookmarkEnd w:id="3"/>
          </w:p>
        </w:tc>
      </w:tr>
      <w:tr w:rsidR="00037216" w:rsidRPr="00BC2E3F" w:rsidTr="00037216">
        <w:trPr>
          <w:trHeight w:val="227"/>
        </w:trPr>
        <w:tc>
          <w:tcPr>
            <w:tcW w:w="10879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037216" w:rsidRPr="00BC2E3F" w:rsidRDefault="00037216">
            <w:pPr>
              <w:rPr>
                <w:sz w:val="20"/>
              </w:rPr>
            </w:pPr>
          </w:p>
        </w:tc>
      </w:tr>
      <w:tr w:rsidR="00037216" w:rsidRPr="00121909" w:rsidTr="00885D28">
        <w:trPr>
          <w:trHeight w:val="283"/>
        </w:trPr>
        <w:tc>
          <w:tcPr>
            <w:tcW w:w="294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037216" w:rsidRPr="00121909" w:rsidRDefault="00037216" w:rsidP="00CA00F9">
            <w:pPr>
              <w:ind w:left="-57"/>
            </w:pPr>
            <w:r w:rsidRPr="00121909">
              <w:rPr>
                <w:color w:val="FFFFFF" w:themeColor="background1"/>
              </w:rPr>
              <w:lastRenderedPageBreak/>
              <w:t>3.  Renseignements médicaux</w:t>
            </w:r>
          </w:p>
        </w:tc>
        <w:tc>
          <w:tcPr>
            <w:tcW w:w="7936" w:type="dxa"/>
            <w:gridSpan w:val="2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037216" w:rsidRPr="00121909" w:rsidRDefault="00037216" w:rsidP="00CA00F9">
            <w:pPr>
              <w:ind w:left="-57"/>
            </w:pPr>
          </w:p>
        </w:tc>
      </w:tr>
      <w:tr w:rsidR="00037216" w:rsidRPr="00121909" w:rsidTr="00037216">
        <w:trPr>
          <w:trHeight w:val="283"/>
        </w:trPr>
        <w:tc>
          <w:tcPr>
            <w:tcW w:w="10879" w:type="dxa"/>
            <w:gridSpan w:val="4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037216" w:rsidRPr="00121909" w:rsidRDefault="00037216" w:rsidP="00CA00F9">
            <w:pPr>
              <w:ind w:left="-57"/>
              <w:rPr>
                <w:b/>
              </w:rPr>
            </w:pPr>
            <w:r w:rsidRPr="00121909">
              <w:rPr>
                <w:b/>
              </w:rPr>
              <w:t>Diagnostic principal</w:t>
            </w:r>
            <w:r>
              <w:rPr>
                <w:b/>
              </w:rPr>
              <w:t> :</w:t>
            </w:r>
          </w:p>
        </w:tc>
      </w:tr>
      <w:tr w:rsidR="00037216" w:rsidRPr="00121909" w:rsidTr="00037216">
        <w:trPr>
          <w:trHeight w:val="283"/>
        </w:trPr>
        <w:tc>
          <w:tcPr>
            <w:tcW w:w="1044" w:type="dxa"/>
            <w:gridSpan w:val="3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</w:tcPr>
          <w:p w:rsidR="00037216" w:rsidRPr="00121909" w:rsidRDefault="00037216" w:rsidP="00CA00F9">
            <w:pPr>
              <w:ind w:left="-57"/>
            </w:pPr>
            <w:r w:rsidRPr="00121909">
              <w:t xml:space="preserve">Précisez :  </w:t>
            </w:r>
          </w:p>
        </w:tc>
        <w:tc>
          <w:tcPr>
            <w:tcW w:w="9835" w:type="dxa"/>
            <w:gridSpan w:val="42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</w:tcPr>
          <w:p w:rsidR="00037216" w:rsidRPr="00121909" w:rsidRDefault="00D94B6A" w:rsidP="002C6DC3">
            <w:pPr>
              <w:ind w:left="-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7216" w:rsidRPr="00121909" w:rsidTr="0084667D">
        <w:trPr>
          <w:trHeight w:val="283"/>
        </w:trPr>
        <w:tc>
          <w:tcPr>
            <w:tcW w:w="6487" w:type="dxa"/>
            <w:gridSpan w:val="30"/>
            <w:tcBorders>
              <w:top w:val="single" w:sz="2" w:space="0" w:color="auto"/>
              <w:left w:val="single" w:sz="8" w:space="0" w:color="auto"/>
              <w:right w:val="nil"/>
            </w:tcBorders>
            <w:vAlign w:val="center"/>
          </w:tcPr>
          <w:p w:rsidR="00037216" w:rsidRPr="00121909" w:rsidRDefault="00037216" w:rsidP="00CA00F9">
            <w:pPr>
              <w:ind w:left="-57"/>
            </w:pPr>
            <w:r>
              <w:t>Date d’évènement /</w:t>
            </w:r>
            <w:r w:rsidRPr="00121909">
              <w:t xml:space="preserve">chirurgie /apparition de la maladie (si applicable) :  </w:t>
            </w:r>
          </w:p>
        </w:tc>
        <w:tc>
          <w:tcPr>
            <w:tcW w:w="4392" w:type="dxa"/>
            <w:gridSpan w:val="15"/>
            <w:tcBorders>
              <w:top w:val="single" w:sz="2" w:space="0" w:color="auto"/>
              <w:left w:val="nil"/>
              <w:right w:val="single" w:sz="8" w:space="0" w:color="auto"/>
            </w:tcBorders>
            <w:vAlign w:val="center"/>
          </w:tcPr>
          <w:p w:rsidR="00037216" w:rsidRPr="00121909" w:rsidRDefault="00D94B6A" w:rsidP="00121909">
            <w:pPr>
              <w:ind w:left="-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7216" w:rsidRPr="00121909" w:rsidTr="00037216">
        <w:trPr>
          <w:trHeight w:val="283"/>
        </w:trPr>
        <w:tc>
          <w:tcPr>
            <w:tcW w:w="10879" w:type="dxa"/>
            <w:gridSpan w:val="4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037216" w:rsidRPr="00121909" w:rsidRDefault="00037216" w:rsidP="00CA00F9">
            <w:pPr>
              <w:ind w:left="-57"/>
              <w:rPr>
                <w:b/>
              </w:rPr>
            </w:pPr>
            <w:r w:rsidRPr="00121909">
              <w:rPr>
                <w:b/>
              </w:rPr>
              <w:t>Autres diag</w:t>
            </w:r>
            <w:r>
              <w:rPr>
                <w:b/>
              </w:rPr>
              <w:t>nostics et conditions associées :</w:t>
            </w:r>
          </w:p>
        </w:tc>
      </w:tr>
      <w:tr w:rsidR="00037216" w:rsidRPr="00121909" w:rsidTr="00037216">
        <w:trPr>
          <w:trHeight w:val="283"/>
        </w:trPr>
        <w:tc>
          <w:tcPr>
            <w:tcW w:w="1044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37216" w:rsidRPr="00121909" w:rsidRDefault="00037216" w:rsidP="00CA00F9">
            <w:pPr>
              <w:ind w:left="-57"/>
            </w:pPr>
            <w:r w:rsidRPr="00121909">
              <w:t xml:space="preserve">Précisez : </w:t>
            </w:r>
          </w:p>
        </w:tc>
        <w:tc>
          <w:tcPr>
            <w:tcW w:w="9835" w:type="dxa"/>
            <w:gridSpan w:val="42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7216" w:rsidRPr="00121909" w:rsidRDefault="00D94B6A" w:rsidP="002C6DC3">
            <w:pPr>
              <w:ind w:left="-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7216" w:rsidRPr="00121909" w:rsidTr="00037216">
        <w:trPr>
          <w:trHeight w:val="227"/>
        </w:trPr>
        <w:tc>
          <w:tcPr>
            <w:tcW w:w="10879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037216" w:rsidRPr="00121909" w:rsidRDefault="00037216"/>
        </w:tc>
      </w:tr>
      <w:tr w:rsidR="00037216" w:rsidRPr="00BC2E3F" w:rsidTr="00037216">
        <w:trPr>
          <w:trHeight w:val="283"/>
        </w:trPr>
        <w:tc>
          <w:tcPr>
            <w:tcW w:w="21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037216" w:rsidRPr="00BC2E3F" w:rsidRDefault="00037216" w:rsidP="007D0999">
            <w:pPr>
              <w:ind w:left="-57"/>
              <w:rPr>
                <w:sz w:val="20"/>
              </w:rPr>
            </w:pPr>
            <w:r>
              <w:rPr>
                <w:color w:val="FFFFFF" w:themeColor="background1"/>
              </w:rPr>
              <w:t>4</w:t>
            </w:r>
            <w:r w:rsidRPr="00F76C99">
              <w:rPr>
                <w:color w:val="FFFFFF" w:themeColor="background1"/>
              </w:rPr>
              <w:t>.  Mesures légales</w:t>
            </w:r>
          </w:p>
        </w:tc>
        <w:tc>
          <w:tcPr>
            <w:tcW w:w="8761" w:type="dxa"/>
            <w:gridSpan w:val="3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037216" w:rsidRPr="00BC2E3F" w:rsidRDefault="00037216" w:rsidP="007D0999">
            <w:pPr>
              <w:rPr>
                <w:sz w:val="20"/>
              </w:rPr>
            </w:pPr>
          </w:p>
        </w:tc>
      </w:tr>
      <w:tr w:rsidR="00037216" w:rsidRPr="002F4972" w:rsidTr="00037216">
        <w:trPr>
          <w:trHeight w:val="283"/>
        </w:trPr>
        <w:tc>
          <w:tcPr>
            <w:tcW w:w="10879" w:type="dxa"/>
            <w:gridSpan w:val="45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37216" w:rsidRPr="002F4972" w:rsidRDefault="00037216" w:rsidP="007D0999">
            <w:pPr>
              <w:ind w:left="-57"/>
              <w:rPr>
                <w:i/>
              </w:rPr>
            </w:pPr>
            <w:r w:rsidRPr="002F4972">
              <w:rPr>
                <w:i/>
              </w:rPr>
              <w:t>(Protection de la jeunesse, régime de protection, ordonnance et autres)</w:t>
            </w:r>
          </w:p>
        </w:tc>
      </w:tr>
      <w:tr w:rsidR="00037216" w:rsidRPr="002F4972" w:rsidTr="00037216">
        <w:trPr>
          <w:trHeight w:val="283"/>
        </w:trPr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037216" w:rsidRPr="002F4972" w:rsidRDefault="00037216" w:rsidP="007D0999">
            <w:pPr>
              <w:ind w:left="-57"/>
            </w:pPr>
            <w:r w:rsidRPr="002F4972">
              <w:t xml:space="preserve">Précisez : </w:t>
            </w:r>
          </w:p>
        </w:tc>
        <w:tc>
          <w:tcPr>
            <w:tcW w:w="9835" w:type="dxa"/>
            <w:gridSpan w:val="4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7216" w:rsidRPr="002F4972" w:rsidRDefault="00D94B6A" w:rsidP="007D0999">
            <w:pPr>
              <w:ind w:left="-57"/>
            </w:pPr>
            <w:r w:rsidRPr="002F497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4972">
              <w:instrText xml:space="preserve"> FORMTEXT </w:instrText>
            </w:r>
            <w:r w:rsidRPr="002F4972">
              <w:fldChar w:fldCharType="separate"/>
            </w:r>
            <w:r w:rsidRPr="002F4972">
              <w:rPr>
                <w:noProof/>
              </w:rPr>
              <w:t> </w:t>
            </w:r>
            <w:r w:rsidRPr="002F4972">
              <w:rPr>
                <w:noProof/>
              </w:rPr>
              <w:t> </w:t>
            </w:r>
            <w:r w:rsidRPr="002F4972">
              <w:rPr>
                <w:noProof/>
              </w:rPr>
              <w:t> </w:t>
            </w:r>
            <w:r w:rsidRPr="002F4972">
              <w:rPr>
                <w:noProof/>
              </w:rPr>
              <w:t> </w:t>
            </w:r>
            <w:r w:rsidRPr="002F4972">
              <w:rPr>
                <w:noProof/>
              </w:rPr>
              <w:t> </w:t>
            </w:r>
            <w:r w:rsidRPr="002F4972">
              <w:fldChar w:fldCharType="end"/>
            </w:r>
          </w:p>
        </w:tc>
      </w:tr>
      <w:tr w:rsidR="00037216" w:rsidRPr="00121909" w:rsidTr="00037216">
        <w:trPr>
          <w:trHeight w:val="227"/>
        </w:trPr>
        <w:tc>
          <w:tcPr>
            <w:tcW w:w="10879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037216" w:rsidRPr="00121909" w:rsidRDefault="00037216"/>
        </w:tc>
      </w:tr>
      <w:tr w:rsidR="00037216" w:rsidRPr="00121909" w:rsidTr="00885D28">
        <w:trPr>
          <w:trHeight w:val="283"/>
        </w:trPr>
        <w:tc>
          <w:tcPr>
            <w:tcW w:w="294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037216" w:rsidRPr="00121909" w:rsidRDefault="00037216" w:rsidP="00CA00F9">
            <w:pPr>
              <w:ind w:left="-57"/>
            </w:pPr>
            <w:r>
              <w:rPr>
                <w:color w:val="FFFFFF" w:themeColor="background1"/>
              </w:rPr>
              <w:t>5</w:t>
            </w:r>
            <w:r w:rsidRPr="00121909">
              <w:rPr>
                <w:color w:val="FFFFFF" w:themeColor="background1"/>
              </w:rPr>
              <w:t xml:space="preserve">.  Information sur la situation </w:t>
            </w:r>
          </w:p>
        </w:tc>
        <w:tc>
          <w:tcPr>
            <w:tcW w:w="7936" w:type="dxa"/>
            <w:gridSpan w:val="2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037216" w:rsidRPr="00121909" w:rsidRDefault="00037216" w:rsidP="00CA00F9">
            <w:pPr>
              <w:ind w:left="-57"/>
            </w:pPr>
          </w:p>
        </w:tc>
      </w:tr>
      <w:tr w:rsidR="00037216" w:rsidRPr="00121909" w:rsidTr="00037216">
        <w:trPr>
          <w:trHeight w:val="283"/>
        </w:trPr>
        <w:tc>
          <w:tcPr>
            <w:tcW w:w="10879" w:type="dxa"/>
            <w:gridSpan w:val="4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037216" w:rsidRPr="00121909" w:rsidRDefault="00037216" w:rsidP="00CA00F9">
            <w:pPr>
              <w:ind w:left="-57"/>
              <w:rPr>
                <w:b/>
              </w:rPr>
            </w:pPr>
            <w:r w:rsidRPr="00121909">
              <w:rPr>
                <w:b/>
              </w:rPr>
              <w:t>État de la situation (problématique et impact)</w:t>
            </w:r>
          </w:p>
        </w:tc>
      </w:tr>
      <w:tr w:rsidR="00037216" w:rsidRPr="00121909" w:rsidTr="00037216">
        <w:trPr>
          <w:trHeight w:val="283"/>
        </w:trPr>
        <w:tc>
          <w:tcPr>
            <w:tcW w:w="1044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</w:tcPr>
          <w:p w:rsidR="00037216" w:rsidRPr="00121909" w:rsidRDefault="00037216" w:rsidP="00CA00F9">
            <w:pPr>
              <w:ind w:left="-57"/>
            </w:pPr>
            <w:r w:rsidRPr="00121909">
              <w:t xml:space="preserve">Précisez : </w:t>
            </w:r>
          </w:p>
        </w:tc>
        <w:tc>
          <w:tcPr>
            <w:tcW w:w="9835" w:type="dxa"/>
            <w:gridSpan w:val="4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037216" w:rsidRPr="00121909" w:rsidRDefault="00D94B6A" w:rsidP="00710154">
            <w:pPr>
              <w:ind w:left="-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7216" w:rsidRPr="00121909" w:rsidTr="00037216">
        <w:trPr>
          <w:trHeight w:val="283"/>
        </w:trPr>
        <w:tc>
          <w:tcPr>
            <w:tcW w:w="10879" w:type="dxa"/>
            <w:gridSpan w:val="4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037216" w:rsidRPr="00121909" w:rsidRDefault="00037216" w:rsidP="00CA00F9">
            <w:pPr>
              <w:ind w:left="-57"/>
              <w:rPr>
                <w:b/>
              </w:rPr>
            </w:pPr>
            <w:r w:rsidRPr="00121909">
              <w:rPr>
                <w:b/>
              </w:rPr>
              <w:t xml:space="preserve">Élément déclencheur (pourquoi maintenant) : </w:t>
            </w:r>
          </w:p>
        </w:tc>
      </w:tr>
      <w:tr w:rsidR="00037216" w:rsidRPr="00121909" w:rsidTr="00037216">
        <w:trPr>
          <w:trHeight w:val="283"/>
        </w:trPr>
        <w:tc>
          <w:tcPr>
            <w:tcW w:w="1044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037216" w:rsidRPr="00121909" w:rsidRDefault="00037216" w:rsidP="00CA00F9">
            <w:pPr>
              <w:ind w:left="-57"/>
              <w:rPr>
                <w:b/>
              </w:rPr>
            </w:pPr>
            <w:r w:rsidRPr="00121909">
              <w:t>Précisez :</w:t>
            </w:r>
          </w:p>
        </w:tc>
        <w:tc>
          <w:tcPr>
            <w:tcW w:w="9835" w:type="dxa"/>
            <w:gridSpan w:val="4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037216" w:rsidRPr="00F36B0C" w:rsidRDefault="00D94B6A" w:rsidP="00710154">
            <w:pPr>
              <w:ind w:left="-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7216" w:rsidRPr="00121909" w:rsidTr="00037216">
        <w:trPr>
          <w:trHeight w:val="283"/>
        </w:trPr>
        <w:tc>
          <w:tcPr>
            <w:tcW w:w="10879" w:type="dxa"/>
            <w:gridSpan w:val="4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037216" w:rsidRPr="00121909" w:rsidRDefault="00037216" w:rsidP="00CA00F9">
            <w:pPr>
              <w:ind w:left="-57"/>
              <w:rPr>
                <w:b/>
              </w:rPr>
            </w:pPr>
            <w:r w:rsidRPr="00121909">
              <w:rPr>
                <w:b/>
              </w:rPr>
              <w:t>Besoins identifiés par l’usager et sa famille :</w:t>
            </w:r>
          </w:p>
        </w:tc>
      </w:tr>
      <w:tr w:rsidR="00037216" w:rsidRPr="00121909" w:rsidTr="00037216">
        <w:trPr>
          <w:trHeight w:val="283"/>
        </w:trPr>
        <w:tc>
          <w:tcPr>
            <w:tcW w:w="1044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</w:tcPr>
          <w:p w:rsidR="00037216" w:rsidRPr="00121909" w:rsidRDefault="00037216" w:rsidP="00CA00F9">
            <w:pPr>
              <w:ind w:left="-57"/>
            </w:pPr>
            <w:r w:rsidRPr="00121909">
              <w:t xml:space="preserve">Précisez : </w:t>
            </w:r>
          </w:p>
        </w:tc>
        <w:tc>
          <w:tcPr>
            <w:tcW w:w="9835" w:type="dxa"/>
            <w:gridSpan w:val="4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037216" w:rsidRPr="00121909" w:rsidRDefault="00D94B6A" w:rsidP="00710154">
            <w:pPr>
              <w:ind w:left="-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7216" w:rsidRPr="00121909" w:rsidTr="00037216">
        <w:trPr>
          <w:trHeight w:val="283"/>
        </w:trPr>
        <w:tc>
          <w:tcPr>
            <w:tcW w:w="10879" w:type="dxa"/>
            <w:gridSpan w:val="4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037216" w:rsidRPr="00121909" w:rsidRDefault="00037216" w:rsidP="00D70FAE">
            <w:pPr>
              <w:ind w:left="-57"/>
              <w:rPr>
                <w:b/>
              </w:rPr>
            </w:pPr>
            <w:r w:rsidRPr="00121909">
              <w:rPr>
                <w:b/>
              </w:rPr>
              <w:t xml:space="preserve"> Interventions</w:t>
            </w:r>
            <w:r>
              <w:rPr>
                <w:b/>
              </w:rPr>
              <w:t>/suivis</w:t>
            </w:r>
            <w:r w:rsidRPr="00121909">
              <w:rPr>
                <w:b/>
              </w:rPr>
              <w:t xml:space="preserve"> antérieur</w:t>
            </w:r>
            <w:r>
              <w:rPr>
                <w:b/>
              </w:rPr>
              <w:t>es</w:t>
            </w:r>
            <w:r w:rsidRPr="00121909">
              <w:rPr>
                <w:b/>
              </w:rPr>
              <w:t xml:space="preserve"> (solutions tentées) :</w:t>
            </w:r>
          </w:p>
        </w:tc>
      </w:tr>
      <w:tr w:rsidR="00037216" w:rsidRPr="00121909" w:rsidTr="00037216">
        <w:trPr>
          <w:trHeight w:val="283"/>
        </w:trPr>
        <w:tc>
          <w:tcPr>
            <w:tcW w:w="1044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</w:tcPr>
          <w:p w:rsidR="00037216" w:rsidRPr="00121909" w:rsidRDefault="00037216" w:rsidP="00CA00F9">
            <w:pPr>
              <w:ind w:left="-57"/>
            </w:pPr>
            <w:r w:rsidRPr="00121909">
              <w:t xml:space="preserve">Précisez : </w:t>
            </w:r>
          </w:p>
        </w:tc>
        <w:tc>
          <w:tcPr>
            <w:tcW w:w="9835" w:type="dxa"/>
            <w:gridSpan w:val="4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037216" w:rsidRPr="00121909" w:rsidRDefault="00D94B6A" w:rsidP="00710154">
            <w:pPr>
              <w:ind w:left="-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7216" w:rsidRPr="00121909" w:rsidTr="00037216">
        <w:trPr>
          <w:trHeight w:val="283"/>
        </w:trPr>
        <w:tc>
          <w:tcPr>
            <w:tcW w:w="10879" w:type="dxa"/>
            <w:gridSpan w:val="4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037216" w:rsidRPr="00121909" w:rsidRDefault="00037216" w:rsidP="00A95C82">
            <w:pPr>
              <w:ind w:left="-57"/>
              <w:rPr>
                <w:b/>
              </w:rPr>
            </w:pPr>
            <w:r w:rsidRPr="00121909">
              <w:rPr>
                <w:b/>
              </w:rPr>
              <w:t xml:space="preserve">Facteurs de risque et de </w:t>
            </w:r>
            <w:r>
              <w:rPr>
                <w:b/>
              </w:rPr>
              <w:t>protection (Ex. : risques liés à des problématiques de santé mentale et dépendance, idéations suicidaires chez l’usager et proche aidant,  forces, réseau de la personne) :</w:t>
            </w:r>
          </w:p>
        </w:tc>
      </w:tr>
      <w:tr w:rsidR="00037216" w:rsidRPr="00121909" w:rsidTr="00037216">
        <w:trPr>
          <w:trHeight w:val="283"/>
        </w:trPr>
        <w:tc>
          <w:tcPr>
            <w:tcW w:w="1044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37216" w:rsidRPr="00121909" w:rsidRDefault="00037216" w:rsidP="00CA00F9">
            <w:pPr>
              <w:ind w:left="-57"/>
            </w:pPr>
            <w:r w:rsidRPr="00121909">
              <w:t xml:space="preserve">Précisez : </w:t>
            </w:r>
          </w:p>
        </w:tc>
        <w:tc>
          <w:tcPr>
            <w:tcW w:w="9835" w:type="dxa"/>
            <w:gridSpan w:val="42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7216" w:rsidRPr="00121909" w:rsidRDefault="00D94B6A" w:rsidP="00710154">
            <w:pPr>
              <w:ind w:left="-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7216" w:rsidRPr="00121909" w:rsidTr="00037216">
        <w:trPr>
          <w:trHeight w:val="283"/>
        </w:trPr>
        <w:tc>
          <w:tcPr>
            <w:tcW w:w="10879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037216" w:rsidRPr="00121909" w:rsidRDefault="00037216"/>
        </w:tc>
      </w:tr>
      <w:tr w:rsidR="00037216" w:rsidRPr="00121909" w:rsidTr="00885D28">
        <w:trPr>
          <w:trHeight w:val="283"/>
        </w:trPr>
        <w:tc>
          <w:tcPr>
            <w:tcW w:w="280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037216" w:rsidRPr="00121909" w:rsidRDefault="00037216" w:rsidP="00821D46">
            <w:pPr>
              <w:ind w:left="-57"/>
            </w:pPr>
            <w:r>
              <w:rPr>
                <w:color w:val="FFFFFF" w:themeColor="background1"/>
              </w:rPr>
              <w:t>6</w:t>
            </w:r>
            <w:r w:rsidRPr="00121909">
              <w:rPr>
                <w:color w:val="FFFFFF" w:themeColor="background1"/>
              </w:rPr>
              <w:t>.  Motif de la référence</w:t>
            </w:r>
          </w:p>
        </w:tc>
        <w:tc>
          <w:tcPr>
            <w:tcW w:w="8077" w:type="dxa"/>
            <w:gridSpan w:val="3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037216" w:rsidRPr="00121909" w:rsidRDefault="00037216" w:rsidP="00821D46">
            <w:pPr>
              <w:ind w:left="-57"/>
            </w:pPr>
          </w:p>
        </w:tc>
      </w:tr>
      <w:tr w:rsidR="00037216" w:rsidRPr="00121909" w:rsidTr="00037216">
        <w:trPr>
          <w:trHeight w:val="283"/>
        </w:trPr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037216" w:rsidRPr="00121909" w:rsidRDefault="00037216" w:rsidP="00551C9A">
            <w:pPr>
              <w:ind w:left="-57"/>
            </w:pPr>
            <w:r w:rsidRPr="00121909">
              <w:t xml:space="preserve">Précisez : </w:t>
            </w:r>
          </w:p>
        </w:tc>
        <w:tc>
          <w:tcPr>
            <w:tcW w:w="9835" w:type="dxa"/>
            <w:gridSpan w:val="4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7216" w:rsidRPr="00121909" w:rsidRDefault="00D94B6A" w:rsidP="00710154">
            <w:pPr>
              <w:ind w:left="-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7216" w:rsidRPr="00121909" w:rsidTr="00037216">
        <w:trPr>
          <w:trHeight w:val="283"/>
        </w:trPr>
        <w:tc>
          <w:tcPr>
            <w:tcW w:w="10879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1363A1" w:rsidRDefault="001363A1" w:rsidP="001363A1">
            <w:pPr>
              <w:ind w:left="-142"/>
            </w:pPr>
          </w:p>
          <w:p w:rsidR="001363A1" w:rsidRPr="001363A1" w:rsidRDefault="00AF5DE3" w:rsidP="009E2156">
            <w:pPr>
              <w:ind w:left="-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lightGray"/>
                <w:bdr w:val="double" w:sz="4" w:space="0" w:color="auto"/>
              </w:rPr>
              <w:t xml:space="preserve"> </w:t>
            </w:r>
            <w:r w:rsidR="001363A1" w:rsidRPr="001363A1">
              <w:rPr>
                <w:b/>
                <w:sz w:val="24"/>
                <w:szCs w:val="24"/>
                <w:highlight w:val="lightGray"/>
                <w:bdr w:val="double" w:sz="4" w:space="0" w:color="auto"/>
              </w:rPr>
              <w:t>Note : Se référer à l’aide-mémoire afin de compléter et joindre les documents obligatoires.</w:t>
            </w:r>
          </w:p>
        </w:tc>
      </w:tr>
      <w:tr w:rsidR="00037216" w:rsidTr="00037216">
        <w:trPr>
          <w:trHeight w:val="227"/>
        </w:trPr>
        <w:tc>
          <w:tcPr>
            <w:tcW w:w="10879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037216" w:rsidRDefault="00037216" w:rsidP="001363A1">
            <w:pPr>
              <w:shd w:val="clear" w:color="auto" w:fill="FFFFFF"/>
              <w:ind w:left="-142"/>
            </w:pPr>
          </w:p>
        </w:tc>
      </w:tr>
      <w:tr w:rsidR="00037216" w:rsidRPr="00121909" w:rsidTr="00037216">
        <w:trPr>
          <w:trHeight w:val="283"/>
        </w:trPr>
        <w:tc>
          <w:tcPr>
            <w:tcW w:w="17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037216" w:rsidRPr="00121909" w:rsidRDefault="0024568E" w:rsidP="009546E4">
            <w:pPr>
              <w:ind w:left="-57"/>
            </w:pPr>
            <w:r>
              <w:rPr>
                <w:color w:val="FFFFFF" w:themeColor="background1"/>
              </w:rPr>
              <w:t>7</w:t>
            </w:r>
            <w:r w:rsidR="00037216">
              <w:rPr>
                <w:color w:val="FFFFFF" w:themeColor="background1"/>
              </w:rPr>
              <w:t>.  Personne</w:t>
            </w:r>
            <w:r w:rsidR="00037216" w:rsidRPr="00121909">
              <w:rPr>
                <w:color w:val="FFFFFF" w:themeColor="background1"/>
              </w:rPr>
              <w:t xml:space="preserve"> lien</w:t>
            </w:r>
          </w:p>
        </w:tc>
        <w:tc>
          <w:tcPr>
            <w:tcW w:w="9162" w:type="dxa"/>
            <w:gridSpan w:val="3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037216" w:rsidRPr="00121909" w:rsidRDefault="00037216" w:rsidP="009546E4"/>
        </w:tc>
      </w:tr>
      <w:tr w:rsidR="00037216" w:rsidRPr="00121909" w:rsidTr="00037216">
        <w:trPr>
          <w:trHeight w:val="283"/>
        </w:trPr>
        <w:tc>
          <w:tcPr>
            <w:tcW w:w="10879" w:type="dxa"/>
            <w:gridSpan w:val="4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037216" w:rsidRPr="00121909" w:rsidRDefault="00037216" w:rsidP="009546E4">
            <w:pPr>
              <w:ind w:left="-57"/>
              <w:rPr>
                <w:b/>
              </w:rPr>
            </w:pPr>
            <w:r>
              <w:rPr>
                <w:b/>
              </w:rPr>
              <w:t>Personne</w:t>
            </w:r>
            <w:r w:rsidRPr="00121909">
              <w:rPr>
                <w:b/>
              </w:rPr>
              <w:t xml:space="preserve"> à contacter </w:t>
            </w:r>
            <w:r>
              <w:rPr>
                <w:b/>
              </w:rPr>
              <w:t>(autre que les parents)</w:t>
            </w:r>
          </w:p>
        </w:tc>
      </w:tr>
      <w:tr w:rsidR="00037216" w:rsidTr="00037216">
        <w:trPr>
          <w:trHeight w:val="170"/>
        </w:trPr>
        <w:tc>
          <w:tcPr>
            <w:tcW w:w="4293" w:type="dxa"/>
            <w:gridSpan w:val="19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</w:tcPr>
          <w:p w:rsidR="00037216" w:rsidRPr="00362BB8" w:rsidRDefault="00037216" w:rsidP="009546E4">
            <w:pPr>
              <w:ind w:left="-57"/>
              <w:rPr>
                <w:sz w:val="16"/>
              </w:rPr>
            </w:pPr>
            <w:r w:rsidRPr="00362BB8">
              <w:rPr>
                <w:sz w:val="16"/>
              </w:rPr>
              <w:t>NOM DE FAMILLE</w:t>
            </w:r>
          </w:p>
        </w:tc>
        <w:tc>
          <w:tcPr>
            <w:tcW w:w="4196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216" w:rsidRPr="00362BB8" w:rsidRDefault="00037216" w:rsidP="009546E4">
            <w:pPr>
              <w:ind w:left="-57"/>
              <w:rPr>
                <w:sz w:val="16"/>
              </w:rPr>
            </w:pPr>
            <w:r w:rsidRPr="00362BB8">
              <w:rPr>
                <w:sz w:val="16"/>
              </w:rPr>
              <w:t>PRÉNOM</w:t>
            </w:r>
          </w:p>
        </w:tc>
        <w:tc>
          <w:tcPr>
            <w:tcW w:w="2390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37216" w:rsidRPr="00362BB8" w:rsidRDefault="00037216" w:rsidP="009546E4">
            <w:pPr>
              <w:rPr>
                <w:sz w:val="16"/>
              </w:rPr>
            </w:pPr>
            <w:r>
              <w:rPr>
                <w:sz w:val="16"/>
              </w:rPr>
              <w:t>LIEN</w:t>
            </w:r>
          </w:p>
        </w:tc>
      </w:tr>
      <w:tr w:rsidR="00037216" w:rsidRPr="00121909" w:rsidTr="00037216">
        <w:trPr>
          <w:trHeight w:val="283"/>
        </w:trPr>
        <w:tc>
          <w:tcPr>
            <w:tcW w:w="4293" w:type="dxa"/>
            <w:gridSpan w:val="19"/>
            <w:tcBorders>
              <w:top w:val="nil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037216" w:rsidRPr="00121909" w:rsidRDefault="00D94B6A" w:rsidP="009546E4">
            <w:pPr>
              <w:ind w:left="-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6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7216" w:rsidRPr="00121909" w:rsidRDefault="00D94B6A" w:rsidP="009546E4">
            <w:pPr>
              <w:ind w:left="-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0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037216" w:rsidRPr="00121909" w:rsidRDefault="00D94B6A" w:rsidP="009546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7216" w:rsidTr="00037216">
        <w:trPr>
          <w:trHeight w:hRule="exact" w:val="170"/>
        </w:trPr>
        <w:tc>
          <w:tcPr>
            <w:tcW w:w="2514" w:type="dxa"/>
            <w:gridSpan w:val="13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37216" w:rsidRDefault="00037216" w:rsidP="001363A1">
            <w:pPr>
              <w:spacing w:line="360" w:lineRule="auto"/>
              <w:ind w:left="-57"/>
              <w:rPr>
                <w:sz w:val="16"/>
              </w:rPr>
            </w:pPr>
            <w:r>
              <w:rPr>
                <w:sz w:val="16"/>
              </w:rPr>
              <w:t>TÉL. DOMICILE</w:t>
            </w:r>
          </w:p>
          <w:p w:rsidR="001363A1" w:rsidRDefault="001363A1" w:rsidP="001363A1">
            <w:pPr>
              <w:spacing w:line="360" w:lineRule="auto"/>
              <w:ind w:left="-57"/>
              <w:rPr>
                <w:sz w:val="16"/>
              </w:rPr>
            </w:pPr>
          </w:p>
          <w:p w:rsidR="001363A1" w:rsidRPr="00626A5D" w:rsidRDefault="001363A1" w:rsidP="001363A1">
            <w:pPr>
              <w:spacing w:line="360" w:lineRule="auto"/>
              <w:ind w:left="-57"/>
              <w:rPr>
                <w:sz w:val="16"/>
              </w:rPr>
            </w:pPr>
          </w:p>
        </w:tc>
        <w:tc>
          <w:tcPr>
            <w:tcW w:w="2563" w:type="dxa"/>
            <w:gridSpan w:val="10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</w:tcPr>
          <w:p w:rsidR="00037216" w:rsidRPr="00626A5D" w:rsidRDefault="00037216" w:rsidP="001363A1">
            <w:pPr>
              <w:spacing w:line="360" w:lineRule="auto"/>
              <w:ind w:left="-57"/>
              <w:rPr>
                <w:sz w:val="16"/>
              </w:rPr>
            </w:pPr>
            <w:r>
              <w:rPr>
                <w:sz w:val="16"/>
              </w:rPr>
              <w:t xml:space="preserve">TÉL. </w:t>
            </w:r>
            <w:r w:rsidRPr="00626A5D">
              <w:rPr>
                <w:sz w:val="16"/>
              </w:rPr>
              <w:t>CELLULAIRE</w:t>
            </w:r>
          </w:p>
        </w:tc>
        <w:tc>
          <w:tcPr>
            <w:tcW w:w="5802" w:type="dxa"/>
            <w:gridSpan w:val="2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37216" w:rsidRPr="00626A5D" w:rsidRDefault="00037216" w:rsidP="009546E4">
            <w:pPr>
              <w:ind w:left="-57"/>
              <w:rPr>
                <w:sz w:val="16"/>
              </w:rPr>
            </w:pPr>
          </w:p>
        </w:tc>
      </w:tr>
      <w:tr w:rsidR="00037216" w:rsidRPr="009557F4" w:rsidTr="00037216">
        <w:trPr>
          <w:trHeight w:val="340"/>
        </w:trPr>
        <w:tc>
          <w:tcPr>
            <w:tcW w:w="250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037216" w:rsidRPr="009557F4" w:rsidRDefault="00D94B6A" w:rsidP="0019450D">
            <w:pPr>
              <w:ind w:left="-57"/>
            </w:pPr>
            <w:r w:rsidRPr="009557F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57F4">
              <w:instrText xml:space="preserve"> FORMTEXT </w:instrText>
            </w:r>
            <w:r w:rsidRPr="009557F4">
              <w:fldChar w:fldCharType="separate"/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fldChar w:fldCharType="end"/>
            </w:r>
          </w:p>
        </w:tc>
        <w:tc>
          <w:tcPr>
            <w:tcW w:w="2573" w:type="dxa"/>
            <w:gridSpan w:val="11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216" w:rsidRPr="009557F4" w:rsidRDefault="00D94B6A" w:rsidP="0019450D">
            <w:pPr>
              <w:ind w:left="-57"/>
            </w:pPr>
            <w:r w:rsidRPr="009557F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57F4">
              <w:instrText xml:space="preserve"> FORMTEXT </w:instrText>
            </w:r>
            <w:r w:rsidRPr="009557F4">
              <w:fldChar w:fldCharType="separate"/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rPr>
                <w:noProof/>
              </w:rPr>
              <w:t> </w:t>
            </w:r>
            <w:r w:rsidRPr="009557F4">
              <w:fldChar w:fldCharType="end"/>
            </w:r>
          </w:p>
        </w:tc>
        <w:tc>
          <w:tcPr>
            <w:tcW w:w="5802" w:type="dxa"/>
            <w:gridSpan w:val="2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37216" w:rsidRPr="009557F4" w:rsidRDefault="00037216" w:rsidP="009546E4">
            <w:pPr>
              <w:ind w:left="-57"/>
            </w:pPr>
          </w:p>
        </w:tc>
      </w:tr>
      <w:tr w:rsidR="00037216" w:rsidTr="00037216">
        <w:trPr>
          <w:trHeight w:val="227"/>
        </w:trPr>
        <w:tc>
          <w:tcPr>
            <w:tcW w:w="10879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037216" w:rsidRDefault="00037216"/>
        </w:tc>
      </w:tr>
      <w:tr w:rsidR="00037216" w:rsidRPr="00121909" w:rsidTr="00885D28">
        <w:trPr>
          <w:trHeight w:val="283"/>
        </w:trPr>
        <w:tc>
          <w:tcPr>
            <w:tcW w:w="5070" w:type="dxa"/>
            <w:gridSpan w:val="2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 w:themeFill="text1"/>
          </w:tcPr>
          <w:p w:rsidR="00037216" w:rsidRPr="00121909" w:rsidRDefault="000309BA">
            <w:r>
              <w:rPr>
                <w:color w:val="FFFFFF" w:themeColor="background1"/>
              </w:rPr>
              <w:t>8</w:t>
            </w:r>
            <w:r w:rsidR="00037216">
              <w:rPr>
                <w:color w:val="FFFFFF" w:themeColor="background1"/>
              </w:rPr>
              <w:t>.  Nom de la personne ayant complété la demande</w:t>
            </w:r>
          </w:p>
        </w:tc>
        <w:tc>
          <w:tcPr>
            <w:tcW w:w="5809" w:type="dxa"/>
            <w:gridSpan w:val="2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37216" w:rsidRPr="00121909" w:rsidRDefault="00037216"/>
        </w:tc>
      </w:tr>
      <w:tr w:rsidR="00037216" w:rsidRPr="00121909" w:rsidTr="00037216">
        <w:trPr>
          <w:trHeight w:val="283"/>
        </w:trPr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037216" w:rsidRPr="00121909" w:rsidRDefault="00037216"/>
        </w:tc>
        <w:tc>
          <w:tcPr>
            <w:tcW w:w="3633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37216" w:rsidRPr="00121909" w:rsidRDefault="00D94B6A" w:rsidP="007751B1">
            <w:pPr>
              <w:spacing w:before="1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037216" w:rsidRPr="00121909" w:rsidRDefault="00037216"/>
        </w:tc>
        <w:tc>
          <w:tcPr>
            <w:tcW w:w="4054" w:type="dxa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37216" w:rsidRPr="00121909" w:rsidRDefault="00D94B6A" w:rsidP="00356283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37216" w:rsidRPr="00121909" w:rsidRDefault="00037216" w:rsidP="0019450D"/>
        </w:tc>
        <w:sdt>
          <w:sdtPr>
            <w:id w:val="-973598426"/>
            <w:showingPlcHdr/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954" w:type="dxa"/>
                <w:gridSpan w:val="5"/>
                <w:tcBorders>
                  <w:top w:val="single" w:sz="8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037216" w:rsidRPr="00121909" w:rsidRDefault="00037216" w:rsidP="00A4784E">
                <w:pPr>
                  <w:jc w:val="center"/>
                </w:pPr>
                <w:r>
                  <w:rPr>
                    <w:rStyle w:val="Textedelespacerserv"/>
                  </w:rPr>
                  <w:t>date</w:t>
                </w:r>
              </w:p>
            </w:tc>
          </w:sdtContent>
        </w:sdt>
        <w:tc>
          <w:tcPr>
            <w:tcW w:w="4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37216" w:rsidRPr="00121909" w:rsidRDefault="00037216" w:rsidP="00793EFB">
            <w:pPr>
              <w:jc w:val="center"/>
            </w:pPr>
          </w:p>
        </w:tc>
      </w:tr>
      <w:tr w:rsidR="00037216" w:rsidRPr="00121909" w:rsidTr="00037216">
        <w:trPr>
          <w:trHeight w:val="283"/>
        </w:trPr>
        <w:tc>
          <w:tcPr>
            <w:tcW w:w="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037216" w:rsidRPr="00121909" w:rsidRDefault="00037216"/>
        </w:tc>
        <w:tc>
          <w:tcPr>
            <w:tcW w:w="3633" w:type="dxa"/>
            <w:gridSpan w:val="1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037216" w:rsidRPr="00121909" w:rsidRDefault="00037216" w:rsidP="00793EFB">
            <w:pPr>
              <w:jc w:val="center"/>
            </w:pPr>
            <w:r w:rsidRPr="00121909">
              <w:t>Nom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37216" w:rsidRPr="00121909" w:rsidRDefault="00037216" w:rsidP="00793EFB">
            <w:pPr>
              <w:jc w:val="center"/>
            </w:pPr>
          </w:p>
        </w:tc>
        <w:tc>
          <w:tcPr>
            <w:tcW w:w="4054" w:type="dxa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037216" w:rsidRPr="00121909" w:rsidRDefault="00037216" w:rsidP="00793EFB">
            <w:pPr>
              <w:jc w:val="center"/>
            </w:pPr>
            <w:r>
              <w:t>Fonction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37216" w:rsidRPr="00121909" w:rsidRDefault="00037216" w:rsidP="00793EFB">
            <w:pPr>
              <w:jc w:val="center"/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037216" w:rsidRPr="00121909" w:rsidRDefault="00037216" w:rsidP="00793EFB">
            <w:pPr>
              <w:jc w:val="center"/>
            </w:pPr>
            <w:r w:rsidRPr="00121909">
              <w:t>Date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7216" w:rsidRPr="00121909" w:rsidRDefault="00037216" w:rsidP="00793EFB">
            <w:pPr>
              <w:jc w:val="center"/>
            </w:pPr>
          </w:p>
        </w:tc>
      </w:tr>
    </w:tbl>
    <w:p w:rsidR="00F36B0C" w:rsidRPr="00BC2E3F" w:rsidRDefault="00F36B0C" w:rsidP="00C5256F">
      <w:pPr>
        <w:rPr>
          <w:sz w:val="20"/>
        </w:rPr>
      </w:pPr>
    </w:p>
    <w:sectPr w:rsidR="00F36B0C" w:rsidRPr="00BC2E3F" w:rsidSect="00E755A2">
      <w:headerReference w:type="even" r:id="rId9"/>
      <w:headerReference w:type="default" r:id="rId10"/>
      <w:headerReference w:type="first" r:id="rId11"/>
      <w:pgSz w:w="12240" w:h="15840"/>
      <w:pgMar w:top="567" w:right="720" w:bottom="284" w:left="720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1F1" w:rsidRDefault="00BE21F1" w:rsidP="00564319">
      <w:pPr>
        <w:spacing w:after="0" w:line="240" w:lineRule="auto"/>
      </w:pPr>
      <w:r>
        <w:separator/>
      </w:r>
    </w:p>
  </w:endnote>
  <w:endnote w:type="continuationSeparator" w:id="0">
    <w:p w:rsidR="00BE21F1" w:rsidRDefault="00BE21F1" w:rsidP="00564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 Compac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1F1" w:rsidRDefault="00BE21F1" w:rsidP="00564319">
      <w:pPr>
        <w:spacing w:after="0" w:line="240" w:lineRule="auto"/>
      </w:pPr>
      <w:r>
        <w:separator/>
      </w:r>
    </w:p>
  </w:footnote>
  <w:footnote w:type="continuationSeparator" w:id="0">
    <w:p w:rsidR="00BE21F1" w:rsidRDefault="00BE21F1" w:rsidP="00564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0F9" w:rsidRDefault="00CA00F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0F9" w:rsidRDefault="00CA00F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0F9" w:rsidRDefault="00CA00F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9AC"/>
    <w:rsid w:val="0000263B"/>
    <w:rsid w:val="00002AF9"/>
    <w:rsid w:val="00006CEF"/>
    <w:rsid w:val="0001060B"/>
    <w:rsid w:val="000309BA"/>
    <w:rsid w:val="00032CCB"/>
    <w:rsid w:val="00037216"/>
    <w:rsid w:val="000434BE"/>
    <w:rsid w:val="00095A42"/>
    <w:rsid w:val="000963CB"/>
    <w:rsid w:val="000A27D5"/>
    <w:rsid w:val="000C76D3"/>
    <w:rsid w:val="000E3834"/>
    <w:rsid w:val="000E55E5"/>
    <w:rsid w:val="000F18C1"/>
    <w:rsid w:val="00101A3B"/>
    <w:rsid w:val="00116CDF"/>
    <w:rsid w:val="00121909"/>
    <w:rsid w:val="001363A1"/>
    <w:rsid w:val="0014197E"/>
    <w:rsid w:val="001530DD"/>
    <w:rsid w:val="00175D4B"/>
    <w:rsid w:val="00185F77"/>
    <w:rsid w:val="0019450D"/>
    <w:rsid w:val="00195A81"/>
    <w:rsid w:val="001B26B7"/>
    <w:rsid w:val="001D1147"/>
    <w:rsid w:val="001D58C6"/>
    <w:rsid w:val="001E63DA"/>
    <w:rsid w:val="001F374C"/>
    <w:rsid w:val="001F6DF5"/>
    <w:rsid w:val="001F7271"/>
    <w:rsid w:val="0020290C"/>
    <w:rsid w:val="00205723"/>
    <w:rsid w:val="00215C79"/>
    <w:rsid w:val="00216482"/>
    <w:rsid w:val="002168FD"/>
    <w:rsid w:val="002251AE"/>
    <w:rsid w:val="0022778A"/>
    <w:rsid w:val="00235D9B"/>
    <w:rsid w:val="00240104"/>
    <w:rsid w:val="002419AC"/>
    <w:rsid w:val="0024568E"/>
    <w:rsid w:val="00246834"/>
    <w:rsid w:val="00247C58"/>
    <w:rsid w:val="00250473"/>
    <w:rsid w:val="002530B9"/>
    <w:rsid w:val="00254CF2"/>
    <w:rsid w:val="0025647C"/>
    <w:rsid w:val="00263AF9"/>
    <w:rsid w:val="00281970"/>
    <w:rsid w:val="00297066"/>
    <w:rsid w:val="002A0ADC"/>
    <w:rsid w:val="002C6DC3"/>
    <w:rsid w:val="002E30AF"/>
    <w:rsid w:val="002F3077"/>
    <w:rsid w:val="002F370E"/>
    <w:rsid w:val="002F3E10"/>
    <w:rsid w:val="002F4972"/>
    <w:rsid w:val="002F7CE2"/>
    <w:rsid w:val="00302BDA"/>
    <w:rsid w:val="00306C8E"/>
    <w:rsid w:val="00312468"/>
    <w:rsid w:val="00334926"/>
    <w:rsid w:val="00350650"/>
    <w:rsid w:val="00356283"/>
    <w:rsid w:val="00362BB8"/>
    <w:rsid w:val="0036659F"/>
    <w:rsid w:val="003802B4"/>
    <w:rsid w:val="00381915"/>
    <w:rsid w:val="00392BB7"/>
    <w:rsid w:val="00394074"/>
    <w:rsid w:val="003947B2"/>
    <w:rsid w:val="003A7B0B"/>
    <w:rsid w:val="003D40FD"/>
    <w:rsid w:val="003D73B2"/>
    <w:rsid w:val="003E3D9D"/>
    <w:rsid w:val="003F0A25"/>
    <w:rsid w:val="003F4D90"/>
    <w:rsid w:val="003F555C"/>
    <w:rsid w:val="004030FF"/>
    <w:rsid w:val="00405DEA"/>
    <w:rsid w:val="00422C91"/>
    <w:rsid w:val="00427867"/>
    <w:rsid w:val="00427B6A"/>
    <w:rsid w:val="004434E6"/>
    <w:rsid w:val="00443544"/>
    <w:rsid w:val="00481620"/>
    <w:rsid w:val="00484F31"/>
    <w:rsid w:val="00486D00"/>
    <w:rsid w:val="004870F7"/>
    <w:rsid w:val="00496120"/>
    <w:rsid w:val="004B077B"/>
    <w:rsid w:val="004B6AF4"/>
    <w:rsid w:val="004B7F8E"/>
    <w:rsid w:val="0050092A"/>
    <w:rsid w:val="00513E36"/>
    <w:rsid w:val="00522E12"/>
    <w:rsid w:val="0053176B"/>
    <w:rsid w:val="00547E08"/>
    <w:rsid w:val="00551C9A"/>
    <w:rsid w:val="0055385D"/>
    <w:rsid w:val="0056396B"/>
    <w:rsid w:val="00564319"/>
    <w:rsid w:val="005756B6"/>
    <w:rsid w:val="005844FC"/>
    <w:rsid w:val="005A7820"/>
    <w:rsid w:val="005D4ACF"/>
    <w:rsid w:val="00626A5D"/>
    <w:rsid w:val="006438C8"/>
    <w:rsid w:val="0064693D"/>
    <w:rsid w:val="00653DE3"/>
    <w:rsid w:val="006619D4"/>
    <w:rsid w:val="00666688"/>
    <w:rsid w:val="006819E9"/>
    <w:rsid w:val="00681D0F"/>
    <w:rsid w:val="006A21B4"/>
    <w:rsid w:val="006A4F0C"/>
    <w:rsid w:val="006C5CBC"/>
    <w:rsid w:val="006D6187"/>
    <w:rsid w:val="00702FAE"/>
    <w:rsid w:val="00710154"/>
    <w:rsid w:val="00774E60"/>
    <w:rsid w:val="007751B1"/>
    <w:rsid w:val="007809B1"/>
    <w:rsid w:val="00793EFB"/>
    <w:rsid w:val="007A6E2C"/>
    <w:rsid w:val="007A7936"/>
    <w:rsid w:val="007B1162"/>
    <w:rsid w:val="007D4692"/>
    <w:rsid w:val="007E2C8B"/>
    <w:rsid w:val="007F2BA7"/>
    <w:rsid w:val="008152AA"/>
    <w:rsid w:val="00821D46"/>
    <w:rsid w:val="00826E07"/>
    <w:rsid w:val="0083162C"/>
    <w:rsid w:val="00836015"/>
    <w:rsid w:val="0083711E"/>
    <w:rsid w:val="0084645D"/>
    <w:rsid w:val="0084667D"/>
    <w:rsid w:val="00853F15"/>
    <w:rsid w:val="00857605"/>
    <w:rsid w:val="008661C3"/>
    <w:rsid w:val="00866923"/>
    <w:rsid w:val="00873420"/>
    <w:rsid w:val="00874668"/>
    <w:rsid w:val="00885D28"/>
    <w:rsid w:val="00887781"/>
    <w:rsid w:val="00894B0C"/>
    <w:rsid w:val="00895963"/>
    <w:rsid w:val="00897123"/>
    <w:rsid w:val="008A34AB"/>
    <w:rsid w:val="008D6BDD"/>
    <w:rsid w:val="0091195C"/>
    <w:rsid w:val="00913154"/>
    <w:rsid w:val="00915005"/>
    <w:rsid w:val="009217B2"/>
    <w:rsid w:val="009303F3"/>
    <w:rsid w:val="009427D1"/>
    <w:rsid w:val="00947919"/>
    <w:rsid w:val="009557F4"/>
    <w:rsid w:val="00974546"/>
    <w:rsid w:val="009776DD"/>
    <w:rsid w:val="009B1DFE"/>
    <w:rsid w:val="009C1AE8"/>
    <w:rsid w:val="009E2156"/>
    <w:rsid w:val="00A054A0"/>
    <w:rsid w:val="00A1243C"/>
    <w:rsid w:val="00A22795"/>
    <w:rsid w:val="00A242DD"/>
    <w:rsid w:val="00A25CF9"/>
    <w:rsid w:val="00A4784E"/>
    <w:rsid w:val="00A5365C"/>
    <w:rsid w:val="00A54F6B"/>
    <w:rsid w:val="00A64201"/>
    <w:rsid w:val="00A66137"/>
    <w:rsid w:val="00A95C82"/>
    <w:rsid w:val="00AB3F9D"/>
    <w:rsid w:val="00AB5A51"/>
    <w:rsid w:val="00AC26D8"/>
    <w:rsid w:val="00AD3D5A"/>
    <w:rsid w:val="00AE00C6"/>
    <w:rsid w:val="00AF5DE3"/>
    <w:rsid w:val="00B0163E"/>
    <w:rsid w:val="00B25A53"/>
    <w:rsid w:val="00B25BBE"/>
    <w:rsid w:val="00B4084D"/>
    <w:rsid w:val="00B552A8"/>
    <w:rsid w:val="00B618DD"/>
    <w:rsid w:val="00B71D99"/>
    <w:rsid w:val="00B75BB5"/>
    <w:rsid w:val="00B77AE4"/>
    <w:rsid w:val="00B91A6B"/>
    <w:rsid w:val="00BB2AC4"/>
    <w:rsid w:val="00BC2394"/>
    <w:rsid w:val="00BC2E3F"/>
    <w:rsid w:val="00BD09BA"/>
    <w:rsid w:val="00BD4DB3"/>
    <w:rsid w:val="00BE21F1"/>
    <w:rsid w:val="00C11268"/>
    <w:rsid w:val="00C17289"/>
    <w:rsid w:val="00C33305"/>
    <w:rsid w:val="00C5256F"/>
    <w:rsid w:val="00C90844"/>
    <w:rsid w:val="00C92D2A"/>
    <w:rsid w:val="00CA00F9"/>
    <w:rsid w:val="00CB43F0"/>
    <w:rsid w:val="00CC36C3"/>
    <w:rsid w:val="00CC5659"/>
    <w:rsid w:val="00CE49EE"/>
    <w:rsid w:val="00CF1A98"/>
    <w:rsid w:val="00D41411"/>
    <w:rsid w:val="00D422A1"/>
    <w:rsid w:val="00D541F3"/>
    <w:rsid w:val="00D5575B"/>
    <w:rsid w:val="00D57E2D"/>
    <w:rsid w:val="00D7049A"/>
    <w:rsid w:val="00D70FAE"/>
    <w:rsid w:val="00D71B97"/>
    <w:rsid w:val="00D71F8F"/>
    <w:rsid w:val="00D7761F"/>
    <w:rsid w:val="00D94B6A"/>
    <w:rsid w:val="00DC1EEE"/>
    <w:rsid w:val="00DC2734"/>
    <w:rsid w:val="00DE479F"/>
    <w:rsid w:val="00DE5B76"/>
    <w:rsid w:val="00E07A76"/>
    <w:rsid w:val="00E13ED2"/>
    <w:rsid w:val="00E141D6"/>
    <w:rsid w:val="00E2779F"/>
    <w:rsid w:val="00E27FF8"/>
    <w:rsid w:val="00E352F3"/>
    <w:rsid w:val="00E5396F"/>
    <w:rsid w:val="00E5728E"/>
    <w:rsid w:val="00E57893"/>
    <w:rsid w:val="00E663EB"/>
    <w:rsid w:val="00E755A2"/>
    <w:rsid w:val="00E9348B"/>
    <w:rsid w:val="00E953DA"/>
    <w:rsid w:val="00E97F67"/>
    <w:rsid w:val="00EA32B7"/>
    <w:rsid w:val="00EA50EE"/>
    <w:rsid w:val="00EC72B1"/>
    <w:rsid w:val="00ED0C88"/>
    <w:rsid w:val="00EF4606"/>
    <w:rsid w:val="00EF5B98"/>
    <w:rsid w:val="00EF5EC3"/>
    <w:rsid w:val="00F01DC9"/>
    <w:rsid w:val="00F0223F"/>
    <w:rsid w:val="00F13882"/>
    <w:rsid w:val="00F232B3"/>
    <w:rsid w:val="00F32C25"/>
    <w:rsid w:val="00F36B0C"/>
    <w:rsid w:val="00F36E77"/>
    <w:rsid w:val="00F466D6"/>
    <w:rsid w:val="00F66307"/>
    <w:rsid w:val="00F66B56"/>
    <w:rsid w:val="00F67E31"/>
    <w:rsid w:val="00F76C99"/>
    <w:rsid w:val="00F841A3"/>
    <w:rsid w:val="00FA5337"/>
    <w:rsid w:val="00FC43AC"/>
    <w:rsid w:val="00FD1135"/>
    <w:rsid w:val="00FD423C"/>
    <w:rsid w:val="00FD5B71"/>
    <w:rsid w:val="00FE2532"/>
    <w:rsid w:val="00FE7B67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4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643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4319"/>
  </w:style>
  <w:style w:type="paragraph" w:styleId="Pieddepage">
    <w:name w:val="footer"/>
    <w:basedOn w:val="Normal"/>
    <w:link w:val="PieddepageCar"/>
    <w:uiPriority w:val="99"/>
    <w:unhideWhenUsed/>
    <w:rsid w:val="005643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4319"/>
  </w:style>
  <w:style w:type="paragraph" w:styleId="Notedefin">
    <w:name w:val="endnote text"/>
    <w:basedOn w:val="Normal"/>
    <w:link w:val="NotedefinCar"/>
    <w:uiPriority w:val="99"/>
    <w:semiHidden/>
    <w:unhideWhenUsed/>
    <w:rsid w:val="00CC36C3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C36C3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C36C3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A4784E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1315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1315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13154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2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2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4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643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4319"/>
  </w:style>
  <w:style w:type="paragraph" w:styleId="Pieddepage">
    <w:name w:val="footer"/>
    <w:basedOn w:val="Normal"/>
    <w:link w:val="PieddepageCar"/>
    <w:uiPriority w:val="99"/>
    <w:unhideWhenUsed/>
    <w:rsid w:val="005643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4319"/>
  </w:style>
  <w:style w:type="paragraph" w:styleId="Notedefin">
    <w:name w:val="endnote text"/>
    <w:basedOn w:val="Normal"/>
    <w:link w:val="NotedefinCar"/>
    <w:uiPriority w:val="99"/>
    <w:semiHidden/>
    <w:unhideWhenUsed/>
    <w:rsid w:val="00CC36C3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C36C3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C36C3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A4784E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1315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1315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13154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2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2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0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8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76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09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17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93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34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79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465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238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873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692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052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548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5684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550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057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683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5185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7852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93719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34083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492EA-BD28-447E-B111-BDFB5FC1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A3160752.dotm</Template>
  <TotalTime>1</TotalTime>
  <Pages>2</Pages>
  <Words>589</Words>
  <Characters>3244</Characters>
  <Application>Microsoft Office Word</Application>
  <DocSecurity>4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Crdi Normand-Laramee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Lemelin</dc:creator>
  <cp:lastModifiedBy>Anna Falco</cp:lastModifiedBy>
  <cp:revision>2</cp:revision>
  <cp:lastPrinted>2016-12-15T19:59:00Z</cp:lastPrinted>
  <dcterms:created xsi:type="dcterms:W3CDTF">2018-12-04T18:29:00Z</dcterms:created>
  <dcterms:modified xsi:type="dcterms:W3CDTF">2018-12-04T18:29:00Z</dcterms:modified>
</cp:coreProperties>
</file>